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AF2E" w14:textId="77777777" w:rsidR="00DC35C1" w:rsidRDefault="00074984" w:rsidP="00DC35C1">
      <w:pPr>
        <w:pStyle w:val="Tittel"/>
        <w:rPr>
          <w:sz w:val="40"/>
          <w:szCs w:val="52"/>
          <w:lang w:val="nb-NO"/>
        </w:rPr>
      </w:pPr>
      <w:r w:rsidRPr="00074984">
        <w:rPr>
          <w:sz w:val="16"/>
          <w:szCs w:val="16"/>
          <w:lang w:val="nb-NO"/>
        </w:rPr>
        <w:br/>
      </w:r>
      <w:r w:rsidR="0059506B" w:rsidRPr="0086409E">
        <w:rPr>
          <w:sz w:val="40"/>
          <w:szCs w:val="52"/>
          <w:lang w:val="nb-NO"/>
        </w:rPr>
        <w:t>Søknad om midlertidig opplæring ved SMI-skolen</w:t>
      </w:r>
      <w:r w:rsidR="0086409E" w:rsidRPr="0086409E">
        <w:rPr>
          <w:sz w:val="40"/>
          <w:szCs w:val="52"/>
          <w:lang w:val="nb-NO"/>
        </w:rPr>
        <w:t xml:space="preserve"> Troms</w:t>
      </w:r>
    </w:p>
    <w:p w14:paraId="5F87ADC5" w14:textId="223B61E1" w:rsidR="00DC35C1" w:rsidRPr="00DC35C1" w:rsidRDefault="00DC35C1" w:rsidP="00DC35C1">
      <w:pPr>
        <w:pStyle w:val="Tittel"/>
        <w:rPr>
          <w:sz w:val="40"/>
          <w:szCs w:val="52"/>
          <w:lang w:val="nb-NO"/>
        </w:rPr>
      </w:pPr>
      <w:r>
        <w:rPr>
          <w:sz w:val="40"/>
          <w:szCs w:val="52"/>
          <w:lang w:val="nb-NO"/>
        </w:rPr>
        <w:t>f</w:t>
      </w:r>
      <w:r w:rsidRPr="00DC35C1">
        <w:rPr>
          <w:sz w:val="40"/>
          <w:szCs w:val="52"/>
          <w:lang w:val="nb-NO"/>
        </w:rPr>
        <w:t>or elever med hjemskole</w:t>
      </w:r>
    </w:p>
    <w:p w14:paraId="60024321" w14:textId="2E4B1DF9" w:rsidR="00C210BE" w:rsidRPr="00270059" w:rsidRDefault="00E6270F" w:rsidP="00C210BE">
      <w:pPr>
        <w:spacing w:line="360" w:lineRule="auto"/>
        <w:rPr>
          <w:rFonts w:asciiTheme="minorHAnsi" w:hAnsiTheme="minorHAnsi" w:cstheme="minorHAnsi"/>
          <w:color w:val="333333"/>
          <w:sz w:val="10"/>
          <w:szCs w:val="10"/>
        </w:rPr>
      </w:pPr>
      <w:r>
        <w:rPr>
          <w:rFonts w:asciiTheme="minorHAnsi" w:hAnsiTheme="minorHAnsi" w:cstheme="minorHAnsi"/>
          <w:color w:val="333333"/>
          <w:sz w:val="10"/>
          <w:szCs w:val="10"/>
        </w:rPr>
        <w:pict w14:anchorId="1311E581">
          <v:rect id="_x0000_i1025" style="width:0;height:0" o:hralign="center" o:hrstd="t" o:hr="t" fillcolor="#a0a0a0" stroked="f"/>
        </w:pict>
      </w:r>
    </w:p>
    <w:p w14:paraId="760613DA" w14:textId="600DF203" w:rsidR="0059506B" w:rsidRPr="0059506B" w:rsidRDefault="00EA68BE" w:rsidP="00603CEE">
      <w:pPr>
        <w:pStyle w:val="NormalWeb"/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Kort o</w:t>
      </w:r>
      <w:r w:rsidR="00615378">
        <w:rPr>
          <w:rFonts w:asciiTheme="minorHAnsi" w:hAnsiTheme="minorHAnsi" w:cstheme="minorHAnsi"/>
          <w:b/>
          <w:sz w:val="20"/>
          <w:szCs w:val="20"/>
        </w:rPr>
        <w:t>m d</w:t>
      </w:r>
      <w:r w:rsidR="0059506B" w:rsidRPr="0059506B">
        <w:rPr>
          <w:rFonts w:asciiTheme="minorHAnsi" w:hAnsiTheme="minorHAnsi" w:cstheme="minorHAnsi"/>
          <w:b/>
          <w:sz w:val="20"/>
          <w:szCs w:val="20"/>
        </w:rPr>
        <w:t>et søkbare tilbudet ved SMI-skolen</w:t>
      </w:r>
      <w:r w:rsidR="002E14CB">
        <w:rPr>
          <w:rFonts w:asciiTheme="minorHAnsi" w:hAnsiTheme="minorHAnsi" w:cstheme="minorHAnsi"/>
          <w:b/>
          <w:sz w:val="20"/>
          <w:szCs w:val="20"/>
        </w:rPr>
        <w:t xml:space="preserve"> Troms</w:t>
      </w:r>
    </w:p>
    <w:p w14:paraId="6C9C52A1" w14:textId="5D4F5BF0" w:rsidR="00C02B54" w:rsidRPr="00073F47" w:rsidRDefault="001659CD" w:rsidP="00EC1C86">
      <w:pPr>
        <w:pStyle w:val="NormalWeb"/>
        <w:spacing w:after="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Skoletilbudet er rettet mot elever med alvorlig skolefravær og som av helsemessige grunner er </w:t>
      </w:r>
      <w:r w:rsidRPr="00A52813">
        <w:rPr>
          <w:rFonts w:asciiTheme="minorHAnsi" w:hAnsiTheme="minorHAnsi" w:cstheme="minorHAnsi"/>
          <w:color w:val="auto"/>
          <w:sz w:val="20"/>
          <w:szCs w:val="20"/>
        </w:rPr>
        <w:t>avskåret fra å</w:t>
      </w:r>
      <w:r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 motta opplæring innenfor det ordinære opplæringssystemet. Det er en forutsetning at eleven går i aktiv</w:t>
      </w:r>
      <w:r w:rsidR="007A6ABB">
        <w:rPr>
          <w:rFonts w:asciiTheme="minorHAnsi" w:hAnsiTheme="minorHAnsi" w:cstheme="minorHAnsi"/>
          <w:color w:val="auto"/>
          <w:sz w:val="20"/>
          <w:szCs w:val="20"/>
        </w:rPr>
        <w:t xml:space="preserve"> poliklinisk </w:t>
      </w:r>
      <w:r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behandling </w:t>
      </w:r>
      <w:r w:rsidR="00DC35C1">
        <w:rPr>
          <w:rFonts w:asciiTheme="minorHAnsi" w:hAnsiTheme="minorHAnsi" w:cstheme="minorHAnsi"/>
          <w:color w:val="auto"/>
          <w:sz w:val="20"/>
          <w:szCs w:val="20"/>
        </w:rPr>
        <w:t xml:space="preserve">i spesialisthelsetjenesten </w:t>
      </w:r>
      <w:r w:rsidRPr="00F212C8">
        <w:rPr>
          <w:rFonts w:asciiTheme="minorHAnsi" w:hAnsiTheme="minorHAnsi" w:cstheme="minorHAnsi"/>
          <w:color w:val="auto"/>
          <w:sz w:val="20"/>
          <w:szCs w:val="20"/>
        </w:rPr>
        <w:t>på BUP/Åsgård</w:t>
      </w:r>
      <w:r w:rsidR="00915488">
        <w:rPr>
          <w:rFonts w:asciiTheme="minorHAnsi" w:hAnsiTheme="minorHAnsi" w:cstheme="minorHAnsi"/>
          <w:color w:val="auto"/>
          <w:sz w:val="20"/>
          <w:szCs w:val="20"/>
        </w:rPr>
        <w:t>/</w:t>
      </w:r>
      <w:proofErr w:type="spellStart"/>
      <w:r w:rsidR="00915488">
        <w:rPr>
          <w:rFonts w:asciiTheme="minorHAnsi" w:hAnsiTheme="minorHAnsi" w:cstheme="minorHAnsi"/>
          <w:color w:val="auto"/>
          <w:sz w:val="20"/>
          <w:szCs w:val="20"/>
        </w:rPr>
        <w:t>Sanks</w:t>
      </w:r>
      <w:proofErr w:type="spellEnd"/>
      <w:r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 eller ved en annen avdeling i </w:t>
      </w:r>
      <w:r w:rsidRPr="00FE76B2">
        <w:rPr>
          <w:rFonts w:asciiTheme="minorHAnsi" w:hAnsiTheme="minorHAnsi" w:cstheme="minorHAnsi"/>
          <w:color w:val="auto"/>
          <w:sz w:val="20"/>
          <w:szCs w:val="20"/>
        </w:rPr>
        <w:t>UNN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H</w:t>
      </w:r>
      <w:r w:rsidR="00CB7E61">
        <w:rPr>
          <w:rFonts w:asciiTheme="minorHAnsi" w:hAnsiTheme="minorHAnsi" w:cstheme="minorHAnsi"/>
          <w:color w:val="auto"/>
          <w:sz w:val="20"/>
          <w:szCs w:val="20"/>
        </w:rPr>
        <w:t>F</w:t>
      </w:r>
      <w:r w:rsidRPr="00F212C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97E66">
        <w:rPr>
          <w:rFonts w:asciiTheme="minorHAnsi" w:hAnsiTheme="minorHAnsi" w:cstheme="minorHAnsi"/>
          <w:color w:val="auto"/>
          <w:sz w:val="20"/>
          <w:szCs w:val="20"/>
        </w:rPr>
        <w:t xml:space="preserve"> Det er også en forutsetning at </w:t>
      </w:r>
      <w:r w:rsidR="00EC1C86" w:rsidRPr="00921E00">
        <w:rPr>
          <w:rFonts w:asciiTheme="minorHAnsi" w:hAnsiTheme="minorHAnsi" w:cstheme="minorHAnsi"/>
          <w:color w:val="auto"/>
          <w:sz w:val="20"/>
          <w:szCs w:val="20"/>
        </w:rPr>
        <w:t>eleven ha</w:t>
      </w:r>
      <w:r w:rsidR="00A97E66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CC5FEC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C5FEC" w:rsidRPr="00921E00">
        <w:rPr>
          <w:rStyle w:val="Sterk"/>
          <w:rFonts w:asciiTheme="minorHAnsi" w:hAnsiTheme="minorHAnsi" w:cstheme="minorHAnsi"/>
          <w:b w:val="0"/>
          <w:color w:val="auto"/>
          <w:sz w:val="20"/>
          <w:szCs w:val="20"/>
        </w:rPr>
        <w:t>elevstatus</w:t>
      </w:r>
      <w:r w:rsidR="00CC5FEC" w:rsidRPr="00921E00">
        <w:rPr>
          <w:rStyle w:val="Sterk"/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C5FEC" w:rsidRPr="00921E00">
        <w:rPr>
          <w:rFonts w:asciiTheme="minorHAnsi" w:hAnsiTheme="minorHAnsi" w:cstheme="minorHAnsi"/>
          <w:color w:val="auto"/>
          <w:sz w:val="20"/>
          <w:szCs w:val="20"/>
        </w:rPr>
        <w:t>i grunnskole</w:t>
      </w:r>
      <w:r w:rsidR="00921E00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(jf. </w:t>
      </w:r>
      <w:proofErr w:type="spellStart"/>
      <w:r w:rsidR="00921E00" w:rsidRPr="00921E00">
        <w:rPr>
          <w:rFonts w:asciiTheme="minorHAnsi" w:hAnsiTheme="minorHAnsi" w:cstheme="minorHAnsi"/>
          <w:color w:val="auto"/>
          <w:sz w:val="20"/>
          <w:szCs w:val="20"/>
        </w:rPr>
        <w:t>Opl</w:t>
      </w:r>
      <w:proofErr w:type="spellEnd"/>
      <w:r w:rsidR="00921E00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. kap. 2) </w:t>
      </w:r>
      <w:r w:rsidR="005774FF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eller </w:t>
      </w:r>
      <w:r w:rsidR="00C210BE" w:rsidRPr="00921E00">
        <w:rPr>
          <w:rFonts w:asciiTheme="minorHAnsi" w:hAnsiTheme="minorHAnsi" w:cstheme="minorHAnsi"/>
          <w:color w:val="auto"/>
          <w:sz w:val="20"/>
          <w:szCs w:val="20"/>
        </w:rPr>
        <w:t>videregående skole</w:t>
      </w:r>
      <w:r w:rsidR="00615378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12C8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(jf. </w:t>
      </w:r>
      <w:proofErr w:type="spellStart"/>
      <w:r w:rsidR="00F212C8" w:rsidRPr="00921E00">
        <w:rPr>
          <w:rFonts w:asciiTheme="minorHAnsi" w:hAnsiTheme="minorHAnsi" w:cstheme="minorHAnsi"/>
          <w:color w:val="auto"/>
          <w:sz w:val="20"/>
          <w:szCs w:val="20"/>
        </w:rPr>
        <w:t>Opl</w:t>
      </w:r>
      <w:proofErr w:type="spellEnd"/>
      <w:r w:rsidR="00F212C8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. kap. </w:t>
      </w:r>
      <w:r w:rsidR="00A64DAF" w:rsidRPr="00921E0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F212C8" w:rsidRPr="00921E00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EC1C86" w:rsidRPr="00921E0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E6FEA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6420" w:rsidRPr="00921E0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CC5FEC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pplæringstilbudet </w:t>
      </w:r>
      <w:r w:rsidR="00916420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gis </w:t>
      </w:r>
      <w:r w:rsidR="00A87F2E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i en </w:t>
      </w:r>
      <w:r w:rsidR="00EC1C86" w:rsidRPr="00921E00">
        <w:rPr>
          <w:rFonts w:asciiTheme="minorHAnsi" w:hAnsiTheme="minorHAnsi" w:cstheme="minorHAnsi"/>
          <w:color w:val="auto"/>
          <w:sz w:val="20"/>
          <w:szCs w:val="20"/>
        </w:rPr>
        <w:t>avgrenset periode</w:t>
      </w:r>
      <w:r w:rsidR="0057462B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på inntil 6 mnd</w:t>
      </w:r>
      <w:r w:rsidR="00FB6BF4" w:rsidRPr="00921E0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E6FEA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6A48A1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denne</w:t>
      </w:r>
      <w:r w:rsidR="00DE6FEA" w:rsidRPr="00921E00">
        <w:rPr>
          <w:rFonts w:asciiTheme="minorHAnsi" w:hAnsiTheme="minorHAnsi" w:cstheme="minorHAnsi"/>
          <w:color w:val="auto"/>
          <w:sz w:val="20"/>
          <w:szCs w:val="20"/>
        </w:rPr>
        <w:t xml:space="preserve"> perioden</w:t>
      </w:r>
      <w:r w:rsidR="00DE6FEA">
        <w:rPr>
          <w:rFonts w:asciiTheme="minorHAnsi" w:hAnsiTheme="minorHAnsi" w:cstheme="minorHAnsi"/>
          <w:color w:val="auto"/>
          <w:sz w:val="20"/>
          <w:szCs w:val="20"/>
        </w:rPr>
        <w:t xml:space="preserve"> skal</w:t>
      </w:r>
      <w:r w:rsidR="00A87F2E"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 hjemskolen</w:t>
      </w:r>
      <w:r w:rsidR="00E95B09"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 i samarbeid med PPT, SMI-skolen, behandle</w:t>
      </w:r>
      <w:r w:rsidR="00DC5A0D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E95B09" w:rsidRPr="00F212C8">
        <w:rPr>
          <w:rFonts w:asciiTheme="minorHAnsi" w:hAnsiTheme="minorHAnsi" w:cstheme="minorHAnsi"/>
          <w:color w:val="auto"/>
          <w:sz w:val="20"/>
          <w:szCs w:val="20"/>
        </w:rPr>
        <w:t>, eleven, foresatte og evt. andre</w:t>
      </w:r>
      <w:r w:rsidR="0091642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87F2E" w:rsidRPr="00F212C8">
        <w:rPr>
          <w:rFonts w:asciiTheme="minorHAnsi" w:hAnsiTheme="minorHAnsi" w:cstheme="minorHAnsi"/>
          <w:color w:val="auto"/>
          <w:sz w:val="20"/>
          <w:szCs w:val="20"/>
        </w:rPr>
        <w:t>jobbe mot</w:t>
      </w:r>
      <w:r w:rsidR="00CC5FEC"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21E00">
        <w:rPr>
          <w:rFonts w:asciiTheme="minorHAnsi" w:hAnsiTheme="minorHAnsi" w:cstheme="minorHAnsi"/>
          <w:color w:val="auto"/>
          <w:sz w:val="20"/>
          <w:szCs w:val="20"/>
        </w:rPr>
        <w:t xml:space="preserve">en gradvis </w:t>
      </w:r>
      <w:r w:rsidR="00CC5FEC"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tilbakeføring til </w:t>
      </w:r>
      <w:r w:rsidR="00DE6FEA">
        <w:rPr>
          <w:rFonts w:asciiTheme="minorHAnsi" w:hAnsiTheme="minorHAnsi" w:cstheme="minorHAnsi"/>
          <w:color w:val="auto"/>
          <w:sz w:val="20"/>
          <w:szCs w:val="20"/>
        </w:rPr>
        <w:t xml:space="preserve">et </w:t>
      </w:r>
      <w:r w:rsidR="00CC5FEC" w:rsidRPr="00F212C8">
        <w:rPr>
          <w:rFonts w:asciiTheme="minorHAnsi" w:hAnsiTheme="minorHAnsi" w:cstheme="minorHAnsi"/>
          <w:color w:val="auto"/>
          <w:sz w:val="20"/>
          <w:szCs w:val="20"/>
        </w:rPr>
        <w:t>opplæringstilbud</w:t>
      </w:r>
      <w:r w:rsidR="00EC1C86">
        <w:rPr>
          <w:rFonts w:asciiTheme="minorHAnsi" w:hAnsiTheme="minorHAnsi" w:cstheme="minorHAnsi"/>
          <w:color w:val="auto"/>
          <w:sz w:val="20"/>
          <w:szCs w:val="20"/>
        </w:rPr>
        <w:t xml:space="preserve"> på hjemskolen</w:t>
      </w:r>
      <w:r w:rsidR="00CC5FEC" w:rsidRPr="00F212C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0E41AA51" w14:textId="77777777" w:rsidR="00916420" w:rsidRDefault="00916420" w:rsidP="00EC1C86">
      <w:p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</w:pPr>
    </w:p>
    <w:p w14:paraId="6FC41E9F" w14:textId="204EE8B2" w:rsidR="00CD637A" w:rsidRPr="0059506B" w:rsidRDefault="00CD637A" w:rsidP="00EC1C86">
      <w:p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</w:pPr>
      <w:r w:rsidRPr="0059506B"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  <w:t>Søknadsprosess</w:t>
      </w:r>
    </w:p>
    <w:p w14:paraId="738D5C7D" w14:textId="47C6EBCB" w:rsidR="000C4851" w:rsidRDefault="005B0B81" w:rsidP="00EC1C86">
      <w:p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  <w:lang w:val="nb-NO" w:eastAsia="nb-NO"/>
        </w:rPr>
      </w:pPr>
      <w:r w:rsidRPr="000C4851">
        <w:rPr>
          <w:rFonts w:asciiTheme="minorHAnsi" w:hAnsiTheme="minorHAnsi" w:cstheme="minorHAnsi"/>
          <w:sz w:val="20"/>
          <w:szCs w:val="20"/>
          <w:u w:val="single"/>
          <w:lang w:val="nb-NO" w:eastAsia="nb-NO"/>
        </w:rPr>
        <w:t>Før</w:t>
      </w:r>
      <w:r w:rsidR="000C4851">
        <w:rPr>
          <w:rFonts w:asciiTheme="minorHAnsi" w:hAnsiTheme="minorHAnsi" w:cstheme="minorHAnsi"/>
          <w:sz w:val="20"/>
          <w:szCs w:val="20"/>
          <w:u w:val="single"/>
          <w:lang w:val="nb-NO" w:eastAsia="nb-NO"/>
        </w:rPr>
        <w:t xml:space="preserve"> søknad </w:t>
      </w:r>
      <w:r w:rsidR="000B4C02">
        <w:rPr>
          <w:rFonts w:asciiTheme="minorHAnsi" w:hAnsiTheme="minorHAnsi" w:cstheme="minorHAnsi"/>
          <w:sz w:val="20"/>
          <w:szCs w:val="20"/>
          <w:u w:val="single"/>
          <w:lang w:val="nb-NO" w:eastAsia="nb-NO"/>
        </w:rPr>
        <w:t xml:space="preserve">kan </w:t>
      </w:r>
      <w:r w:rsidR="000C4851">
        <w:rPr>
          <w:rFonts w:asciiTheme="minorHAnsi" w:hAnsiTheme="minorHAnsi" w:cstheme="minorHAnsi"/>
          <w:sz w:val="20"/>
          <w:szCs w:val="20"/>
          <w:u w:val="single"/>
          <w:lang w:val="nb-NO" w:eastAsia="nb-NO"/>
        </w:rPr>
        <w:t>sendes:</w:t>
      </w:r>
    </w:p>
    <w:p w14:paraId="61D21597" w14:textId="1368B25D" w:rsidR="00006D37" w:rsidRPr="000B4C02" w:rsidRDefault="000B4C02" w:rsidP="000B4C02">
      <w:pPr>
        <w:pStyle w:val="Listeavsnitt"/>
        <w:numPr>
          <w:ilvl w:val="0"/>
          <w:numId w:val="11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nb-NO" w:eastAsia="nb-NO"/>
        </w:rPr>
      </w:pPr>
      <w:r w:rsidRPr="000B4C02">
        <w:rPr>
          <w:rFonts w:asciiTheme="minorHAnsi" w:hAnsiTheme="minorHAnsi" w:cstheme="minorHAnsi"/>
          <w:sz w:val="20"/>
          <w:szCs w:val="20"/>
          <w:lang w:val="nb-NO" w:eastAsia="nb-NO"/>
        </w:rPr>
        <w:t>Saken</w:t>
      </w:r>
      <w:r w:rsidRPr="000B4C02">
        <w:rPr>
          <w:rFonts w:asciiTheme="minorHAnsi" w:hAnsiTheme="minorHAnsi" w:cstheme="minorHAnsi"/>
          <w:b/>
          <w:bCs/>
          <w:sz w:val="20"/>
          <w:szCs w:val="20"/>
          <w:lang w:val="nb-NO" w:eastAsia="nb-NO"/>
        </w:rPr>
        <w:t xml:space="preserve"> </w:t>
      </w:r>
      <w:r w:rsidR="00006D37" w:rsidRPr="000B4C02">
        <w:rPr>
          <w:rFonts w:asciiTheme="minorHAnsi" w:hAnsiTheme="minorHAnsi" w:cstheme="minorHAnsi"/>
          <w:b/>
          <w:bCs/>
          <w:sz w:val="20"/>
          <w:szCs w:val="20"/>
          <w:lang w:val="nb-NO" w:eastAsia="nb-NO"/>
        </w:rPr>
        <w:t>skal</w:t>
      </w:r>
      <w:r w:rsidR="006E247F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drøftes</w:t>
      </w:r>
      <w:r w:rsidR="00CB1551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med</w:t>
      </w:r>
      <w:r w:rsidR="00006D37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PPT/ressursteam </w:t>
      </w:r>
      <w:r w:rsidR="00D73083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og det </w:t>
      </w:r>
      <w:r w:rsidR="00D73083" w:rsidRPr="000B4C02">
        <w:rPr>
          <w:rFonts w:asciiTheme="minorHAnsi" w:hAnsiTheme="minorHAnsi" w:cstheme="minorHAnsi"/>
          <w:b/>
          <w:bCs/>
          <w:sz w:val="20"/>
          <w:szCs w:val="20"/>
          <w:lang w:val="nb-NO" w:eastAsia="nb-NO"/>
        </w:rPr>
        <w:t xml:space="preserve">skal </w:t>
      </w:r>
      <w:r w:rsidR="00D73083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prøv</w:t>
      </w:r>
      <w:r w:rsidR="00CB1551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e</w:t>
      </w:r>
      <w:r w:rsidR="0084202B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s</w:t>
      </w:r>
      <w:r w:rsidR="00D73083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ut </w:t>
      </w:r>
      <w:r w:rsidR="00CB1551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ulike </w:t>
      </w:r>
      <w:r w:rsidR="00D73083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tiltak</w:t>
      </w:r>
      <w:r w:rsidR="0084202B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</w:t>
      </w:r>
      <w:r w:rsidR="00E127F8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på hjemskolen</w:t>
      </w:r>
      <w:r w:rsidR="00240C7C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(</w:t>
      </w:r>
      <w:r w:rsidR="00A34FD4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kartlegge</w:t>
      </w:r>
      <w:r w:rsidR="00E127F8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og</w:t>
      </w:r>
      <w:r w:rsidR="00A34FD4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vurdere</w:t>
      </w:r>
      <w:r w:rsidR="00E127F8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tilretteleggingsbehov</w:t>
      </w:r>
      <w:r w:rsidR="00A34FD4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, prøve ut </w:t>
      </w:r>
      <w:r w:rsidR="00240C7C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tiltak </w:t>
      </w:r>
      <w:r w:rsidR="00A34FD4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og evaluere tiltak</w:t>
      </w:r>
      <w:r w:rsidR="000A70AA" w:rsidRPr="000B4C0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etc</w:t>
      </w:r>
      <w:r w:rsidR="00E127F8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.</w:t>
      </w:r>
      <w:r w:rsidR="00240C7C" w:rsidRPr="000B4C02">
        <w:rPr>
          <w:rFonts w:asciiTheme="minorHAnsi" w:hAnsiTheme="minorHAnsi" w:cstheme="minorHAnsi"/>
          <w:sz w:val="20"/>
          <w:szCs w:val="20"/>
          <w:lang w:val="nb-NO" w:eastAsia="nb-NO"/>
        </w:rPr>
        <w:t>).</w:t>
      </w:r>
      <w:r w:rsidR="003C52C1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Grunnskoleelever skal </w:t>
      </w:r>
      <w:r w:rsidR="000A24EB">
        <w:rPr>
          <w:rFonts w:asciiTheme="minorHAnsi" w:hAnsiTheme="minorHAnsi" w:cstheme="minorHAnsi"/>
          <w:sz w:val="20"/>
          <w:szCs w:val="20"/>
          <w:lang w:val="nb-NO" w:eastAsia="nb-NO"/>
        </w:rPr>
        <w:t>i tillegg</w:t>
      </w:r>
      <w:r w:rsidR="00700F52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</w:t>
      </w:r>
      <w:r w:rsidR="003C52C1">
        <w:rPr>
          <w:rFonts w:asciiTheme="minorHAnsi" w:hAnsiTheme="minorHAnsi" w:cstheme="minorHAnsi"/>
          <w:sz w:val="20"/>
          <w:szCs w:val="20"/>
          <w:lang w:val="nb-NO" w:eastAsia="nb-NO"/>
        </w:rPr>
        <w:t>være henvist til PPT.</w:t>
      </w:r>
    </w:p>
    <w:p w14:paraId="073CC54F" w14:textId="40219A72" w:rsidR="00902CDB" w:rsidRPr="000B4C02" w:rsidRDefault="00037BF0" w:rsidP="000B4C02">
      <w:pPr>
        <w:pStyle w:val="Listeavsnitt"/>
        <w:numPr>
          <w:ilvl w:val="0"/>
          <w:numId w:val="11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Rektor, avdelingsleder eller rådgiver</w:t>
      </w:r>
      <w:r w:rsidR="00BA7362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på hjemskolen </w:t>
      </w:r>
      <w:r w:rsidR="009F3C1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ta</w:t>
      </w:r>
      <w:r w:rsidR="00DC5A0D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r</w:t>
      </w:r>
      <w:r w:rsidR="009F3C1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kontakt </w:t>
      </w:r>
      <w:r w:rsidR="004408F0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med leder på SMI-skolen</w:t>
      </w:r>
      <w:r w:rsidR="0061347B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for å drøfte saken</w:t>
      </w:r>
      <w:r w:rsidR="000C4757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.</w:t>
      </w:r>
    </w:p>
    <w:p w14:paraId="19374935" w14:textId="1B45CE8C" w:rsidR="00006D37" w:rsidRPr="000B4C02" w:rsidRDefault="00006D37" w:rsidP="000B4C02">
      <w:p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u w:val="single"/>
          <w:lang w:val="nb-NO" w:eastAsia="nb-NO"/>
        </w:rPr>
      </w:pPr>
      <w:r w:rsidRPr="000B4C02">
        <w:rPr>
          <w:rFonts w:asciiTheme="minorHAnsi" w:hAnsiTheme="minorHAnsi" w:cstheme="minorHAnsi"/>
          <w:color w:val="333333"/>
          <w:sz w:val="20"/>
          <w:szCs w:val="20"/>
          <w:u w:val="single"/>
          <w:lang w:val="nb-NO" w:eastAsia="nb-NO"/>
        </w:rPr>
        <w:t>Utfylling av søknad</w:t>
      </w:r>
      <w:r w:rsidR="00BA7362" w:rsidRPr="000B4C02">
        <w:rPr>
          <w:rFonts w:asciiTheme="minorHAnsi" w:hAnsiTheme="minorHAnsi" w:cstheme="minorHAnsi"/>
          <w:color w:val="333333"/>
          <w:sz w:val="20"/>
          <w:szCs w:val="20"/>
          <w:u w:val="single"/>
          <w:lang w:val="nb-NO" w:eastAsia="nb-NO"/>
        </w:rPr>
        <w:t>:</w:t>
      </w:r>
    </w:p>
    <w:p w14:paraId="1D1E59A5" w14:textId="77777777" w:rsidR="000B4C02" w:rsidRDefault="00006D37" w:rsidP="000B4C02">
      <w:pPr>
        <w:pStyle w:val="Listeavsnitt"/>
        <w:numPr>
          <w:ilvl w:val="0"/>
          <w:numId w:val="12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R</w:t>
      </w:r>
      <w:r w:rsidR="003A679F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ådgiver</w:t>
      </w:r>
      <w:r w:rsidR="00C210BE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/avdelingsleder</w:t>
      </w:r>
      <w:r w:rsidR="003A679F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ved hjemskolen 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fyller ut søknaden </w:t>
      </w:r>
      <w:r w:rsidR="003A679F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i samarbeid med</w:t>
      </w:r>
      <w:r w:rsidR="00E127F8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 w:rsidR="003A679F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elev og evt. 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f</w:t>
      </w:r>
      <w:r w:rsidR="003A679F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oresatte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.</w:t>
      </w:r>
      <w:r w:rsidR="00683DD1"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Søknaden signeres også av rektor. </w:t>
      </w:r>
    </w:p>
    <w:p w14:paraId="61FFDF4B" w14:textId="77777777" w:rsidR="001029B6" w:rsidRPr="001029B6" w:rsidRDefault="001029B6" w:rsidP="000B4C02">
      <w:p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u w:val="single"/>
          <w:lang w:val="nb-NO" w:eastAsia="nb-NO"/>
        </w:rPr>
      </w:pPr>
      <w:r w:rsidRPr="001029B6">
        <w:rPr>
          <w:rFonts w:asciiTheme="minorHAnsi" w:hAnsiTheme="minorHAnsi" w:cstheme="minorHAnsi"/>
          <w:color w:val="333333"/>
          <w:sz w:val="20"/>
          <w:szCs w:val="20"/>
          <w:u w:val="single"/>
          <w:lang w:val="nb-NO" w:eastAsia="nb-NO"/>
        </w:rPr>
        <w:t>Behandling av søknad:</w:t>
      </w:r>
    </w:p>
    <w:p w14:paraId="232F6E83" w14:textId="375C6E2E" w:rsidR="002613C9" w:rsidRDefault="002613C9" w:rsidP="002613C9">
      <w:pPr>
        <w:pStyle w:val="Listeavsnitt"/>
        <w:numPr>
          <w:ilvl w:val="0"/>
          <w:numId w:val="13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SMI-skolen innhenter utfyllende opplysninger fra aktuelle samarbeidspartnere, som PPT, BUP/behandler, hjemskole, elev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, 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foresatte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og evt. andre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. 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H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jemskolen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innkaller til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et avklaringsmøte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 w:rsidR="00F83640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der saken belyses og drøftes i fellesskap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. Det vurderes i hvert tilfelle hvem som skal delta i dette (eleven selv, </w:t>
      </w:r>
      <w:r w:rsidR="00E60C6D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ansatte ved 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hjemskole</w:t>
      </w:r>
      <w:r w:rsidR="00E60C6D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n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, PPT, behandler i HF UNN,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 w:rsidRPr="000B4C0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foresatte og/eller andre).</w:t>
      </w:r>
    </w:p>
    <w:p w14:paraId="416D08D5" w14:textId="27FB3CA0" w:rsidR="001029B6" w:rsidRDefault="003A679F" w:rsidP="001029B6">
      <w:pPr>
        <w:pStyle w:val="Listeavsnitt"/>
        <w:numPr>
          <w:ilvl w:val="0"/>
          <w:numId w:val="13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Søknaden behandles</w:t>
      </w:r>
      <w:r w:rsidR="002A061B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av </w:t>
      </w:r>
      <w:r w:rsid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ledelsen ved </w:t>
      </w:r>
      <w:r w:rsidR="002A061B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SMI-skolen ut fra følgende v</w:t>
      </w: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urderingspunkter: Ulike tiltak på hjemskolen, elevens motivasjon, elevens funksjonsnivå og evt. diagnose, </w:t>
      </w:r>
      <w:r w:rsidR="001C162E" w:rsidRPr="001029B6">
        <w:rPr>
          <w:rFonts w:asciiTheme="minorHAnsi" w:hAnsiTheme="minorHAnsi" w:cstheme="minorHAnsi"/>
          <w:sz w:val="20"/>
          <w:szCs w:val="20"/>
          <w:lang w:val="nb-NO" w:eastAsia="nb-NO"/>
        </w:rPr>
        <w:t>behandlers uttalelse,</w:t>
      </w:r>
      <w:r w:rsidRPr="001029B6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</w:t>
      </w:r>
      <w:r w:rsidR="001C162E" w:rsidRPr="001029B6">
        <w:rPr>
          <w:rFonts w:asciiTheme="minorHAnsi" w:hAnsiTheme="minorHAnsi" w:cstheme="minorHAnsi"/>
          <w:sz w:val="20"/>
          <w:szCs w:val="20"/>
          <w:lang w:val="nb-NO" w:eastAsia="nb-NO"/>
        </w:rPr>
        <w:t>PPT</w:t>
      </w:r>
      <w:r w:rsidR="00C65815" w:rsidRPr="001029B6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sin</w:t>
      </w:r>
      <w:r w:rsidR="001C162E" w:rsidRPr="001029B6">
        <w:rPr>
          <w:rFonts w:asciiTheme="minorHAnsi" w:hAnsiTheme="minorHAnsi" w:cstheme="minorHAnsi"/>
          <w:sz w:val="20"/>
          <w:szCs w:val="20"/>
          <w:lang w:val="nb-NO" w:eastAsia="nb-NO"/>
        </w:rPr>
        <w:t xml:space="preserve"> uttalelse, </w:t>
      </w: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SMI</w:t>
      </w:r>
      <w:r w:rsidR="000A70AA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-</w:t>
      </w: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skolens kapasitet (fag, tid, lærer, av</w:t>
      </w:r>
      <w:r w:rsidR="00C65815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deling</w:t>
      </w: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) o.a.</w:t>
      </w:r>
    </w:p>
    <w:p w14:paraId="6CA472BD" w14:textId="25184AB3" w:rsidR="002A061B" w:rsidRPr="00A52813" w:rsidRDefault="002A061B" w:rsidP="001029B6">
      <w:pPr>
        <w:pStyle w:val="Listeavsnitt"/>
        <w:numPr>
          <w:ilvl w:val="0"/>
          <w:numId w:val="13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Svar på søknad </w:t>
      </w:r>
      <w:r w:rsidR="00603CEE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gis så snart som mulig per telefon/e-post</w:t>
      </w:r>
      <w:r w:rsidR="00683DD1" w:rsidRP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. </w:t>
      </w:r>
      <w:r w:rsidR="00683DD1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For</w:t>
      </w:r>
      <w:r w:rsidR="00F95FC4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melt</w:t>
      </w:r>
      <w:r w:rsidR="00683DD1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svar </w:t>
      </w:r>
      <w:r w:rsidR="009A3BE6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sendes </w:t>
      </w:r>
      <w:r w:rsidR="00603CEE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til hjemskole</w:t>
      </w:r>
      <w:r w:rsidR="00683DD1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n med kopi til</w:t>
      </w:r>
      <w:r w:rsidR="00603CEE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elev</w:t>
      </w:r>
      <w:r w:rsidR="00683DD1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e</w:t>
      </w:r>
      <w:r w:rsidR="00147812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r over 16 år eller til foresatte for elever </w:t>
      </w:r>
      <w:r w:rsidR="009A3BE6" w:rsidRPr="00A52813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under 16 år.</w:t>
      </w:r>
    </w:p>
    <w:p w14:paraId="62FFC917" w14:textId="77777777" w:rsidR="00C02B54" w:rsidRPr="0059506B" w:rsidRDefault="00C02B54" w:rsidP="00603CEE">
      <w:pPr>
        <w:shd w:val="clear" w:color="auto" w:fill="FFFFFF"/>
        <w:suppressAutoHyphens w:val="0"/>
        <w:autoSpaceDN/>
        <w:spacing w:line="276" w:lineRule="auto"/>
        <w:ind w:left="720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</w:p>
    <w:p w14:paraId="356ACA39" w14:textId="0727EDDE" w:rsidR="001C162E" w:rsidRPr="0059506B" w:rsidRDefault="00603CEE" w:rsidP="00603CEE">
      <w:p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  <w:t>Dersom søknad</w:t>
      </w:r>
      <w:r w:rsidR="001C162E" w:rsidRPr="0059506B"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  <w:t xml:space="preserve"> innvilge</w:t>
      </w:r>
      <w:r>
        <w:rPr>
          <w:rFonts w:asciiTheme="minorHAnsi" w:hAnsiTheme="minorHAnsi" w:cstheme="minorHAnsi"/>
          <w:b/>
          <w:color w:val="333333"/>
          <w:sz w:val="20"/>
          <w:szCs w:val="20"/>
          <w:lang w:val="nb-NO" w:eastAsia="nb-NO"/>
        </w:rPr>
        <w:t>s</w:t>
      </w:r>
    </w:p>
    <w:p w14:paraId="14B7AD25" w14:textId="59431D05" w:rsidR="00262CCC" w:rsidRPr="00262CCC" w:rsidRDefault="006F2DBB" w:rsidP="00B9437C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K</w:t>
      </w:r>
      <w:r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ommunal PPT 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vurderer om det er behov for å skrive en s</w:t>
      </w:r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akkyndig vurdering</w:t>
      </w:r>
      <w:r w:rsidR="000078C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(evt. skrive et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tillegg</w:t>
      </w:r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 w:rsidR="000078C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til eksisterende sakkyndig vurdering) </w:t>
      </w:r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for elever i grunnskolen. PPT </w:t>
      </w:r>
      <w:proofErr w:type="spellStart"/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vgo</w:t>
      </w:r>
      <w:proofErr w:type="spellEnd"/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må vurdere om det er nødvendig å skrive sakkyndig vurdering for opplæringsperioden. Dersom eleven får en sakkyndig vurdering med anbefaling om individuelt tilrettelagt opplæring, skal hjemskolens rektor fatte enkeltvedtak om dette, og skolene skal samarbeide om å skrive en IOP. PPT </w:t>
      </w:r>
      <w:r w:rsid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skal i alle tilfeller </w:t>
      </w:r>
      <w:r w:rsidR="00262CCC" w:rsidRPr="00262CC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delta aktivt i saken gjennom hele perioden eleven går på SMI-skolen.</w:t>
      </w:r>
    </w:p>
    <w:p w14:paraId="6B941F2F" w14:textId="0984FB46" w:rsidR="009417A6" w:rsidRDefault="009417A6" w:rsidP="009417A6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E55645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Det skrives en egen avtale mellom hjemskolen og SMI-skolen for opplæringstilbudet. </w:t>
      </w:r>
    </w:p>
    <w:p w14:paraId="53C6B66D" w14:textId="6C519732" w:rsidR="00683DD1" w:rsidRDefault="00683DD1" w:rsidP="00603CEE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Eleven får tildelt en hovedlærer ved SMI-skolen</w:t>
      </w:r>
      <w:r w:rsidR="001029B6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.</w:t>
      </w:r>
    </w:p>
    <w:p w14:paraId="4154E2C2" w14:textId="777AD877" w:rsidR="00683DD1" w:rsidRPr="00D402CF" w:rsidRDefault="00683DD1" w:rsidP="00683DD1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Det av</w:t>
      </w:r>
      <w:r w:rsidR="00E60C6D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holdes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et oppstartsmøte</w:t>
      </w:r>
      <w:r w:rsidR="003A2CD8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 w:rsidR="00E60C6D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mellom skolene og evt. andre </w:t>
      </w:r>
      <w:r w:rsidR="003A2CD8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for å etablere samarbeid og gjøre nødvendige avklaringer.</w:t>
      </w:r>
    </w:p>
    <w:p w14:paraId="40EDD390" w14:textId="03865719" w:rsidR="00262CCC" w:rsidRDefault="00262CCC" w:rsidP="00262CCC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et lages en plan for opplæringa og 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arbeidet mot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gradvis 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tilbakeføring</w:t>
      </w:r>
      <w:r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til hjemskolen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. </w:t>
      </w:r>
    </w:p>
    <w:p w14:paraId="7376E929" w14:textId="77777777" w:rsidR="009417A6" w:rsidRDefault="009417A6" w:rsidP="009417A6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Eleven starter opp ved SMI-skolen så snart som mulig.</w:t>
      </w:r>
    </w:p>
    <w:p w14:paraId="6948C758" w14:textId="5E2164D1" w:rsidR="00D402CF" w:rsidRDefault="009E3F59" w:rsidP="00D402CF">
      <w:pPr>
        <w:numPr>
          <w:ilvl w:val="0"/>
          <w:numId w:val="4"/>
        </w:numPr>
        <w:shd w:val="clear" w:color="auto" w:fill="FFFFFF"/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D</w:t>
      </w:r>
      <w:r w:rsidR="00CD637A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et avtales </w:t>
      </w:r>
      <w:r w:rsidR="0052377C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et</w:t>
      </w:r>
      <w:r w:rsidR="00CD637A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første evalueringsmøte</w:t>
      </w:r>
      <w:r w:rsidR="00280ED2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ca. 4 uker etter oppstart</w:t>
      </w:r>
      <w:r w:rsidR="0059506B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.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Hjemskolen innkaller</w:t>
      </w:r>
      <w:r w:rsidR="00683DD1"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 xml:space="preserve"> til dette</w:t>
      </w:r>
      <w:r w:rsidRPr="00D402CF"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  <w:t>.</w:t>
      </w:r>
    </w:p>
    <w:p w14:paraId="27D598EF" w14:textId="36D0D4F4" w:rsidR="001029B6" w:rsidRPr="00D402CF" w:rsidRDefault="001029B6" w:rsidP="00262CCC">
      <w:pPr>
        <w:shd w:val="clear" w:color="auto" w:fill="FFFFFF"/>
        <w:suppressAutoHyphens w:val="0"/>
        <w:autoSpaceDN/>
        <w:spacing w:line="276" w:lineRule="auto"/>
        <w:ind w:left="360"/>
        <w:textAlignment w:val="auto"/>
        <w:rPr>
          <w:rFonts w:asciiTheme="minorHAnsi" w:hAnsiTheme="minorHAnsi" w:cstheme="minorHAnsi"/>
          <w:color w:val="333333"/>
          <w:sz w:val="20"/>
          <w:szCs w:val="20"/>
          <w:lang w:val="nb-NO" w:eastAsia="nb-NO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2850"/>
        <w:gridCol w:w="3292"/>
      </w:tblGrid>
      <w:tr w:rsidR="00B238AD" w:rsidRPr="003A679F" w14:paraId="71F03D97" w14:textId="77777777" w:rsidTr="00D836C0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F77D" w14:textId="4CCFDEED" w:rsidR="008F481A" w:rsidRPr="00B040C9" w:rsidRDefault="008F481A" w:rsidP="00B040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20"/>
                <w:lang w:val="nb-NO" w:eastAsia="nb-NO"/>
              </w:rPr>
            </w:pPr>
            <w:r w:rsidRPr="001C162E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20"/>
                <w:lang w:val="nb-NO" w:eastAsia="nb-NO"/>
              </w:rPr>
              <w:t>Søknad om opplæringstilbud ved SMI-skolen</w:t>
            </w:r>
            <w:r w:rsidR="00B6480C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20"/>
                <w:lang w:val="nb-NO" w:eastAsia="nb-NO"/>
              </w:rPr>
              <w:t xml:space="preserve"> Troms</w:t>
            </w:r>
          </w:p>
        </w:tc>
      </w:tr>
      <w:tr w:rsidR="00B238AD" w:rsidRPr="003A679F" w14:paraId="79A481F5" w14:textId="77777777" w:rsidTr="002C06C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B920" w14:textId="77777777" w:rsidR="00B238AD" w:rsidRPr="001C162E" w:rsidRDefault="002C06CE" w:rsidP="00D836C0">
            <w:pPr>
              <w:spacing w:line="276" w:lineRule="auto"/>
              <w:rPr>
                <w:rFonts w:asciiTheme="minorHAnsi" w:hAnsiTheme="minorHAnsi" w:cstheme="minorHAnsi"/>
                <w:sz w:val="16"/>
                <w:szCs w:val="20"/>
                <w:lang w:val="nb-NO"/>
              </w:rPr>
            </w:pPr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 xml:space="preserve">Unntatt innsyn, </w:t>
            </w:r>
            <w:proofErr w:type="spellStart"/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Offl</w:t>
            </w:r>
            <w:proofErr w:type="spellEnd"/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 xml:space="preserve">. § 13. </w:t>
            </w:r>
            <w:proofErr w:type="spellStart"/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Fvl</w:t>
            </w:r>
            <w:proofErr w:type="spellEnd"/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. § 13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D06D" w14:textId="77777777" w:rsidR="00B238AD" w:rsidRPr="001C162E" w:rsidRDefault="002C06CE" w:rsidP="00D836C0">
            <w:pPr>
              <w:spacing w:line="276" w:lineRule="auto"/>
              <w:jc w:val="center"/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</w:pPr>
            <w:r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Konfidensielt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AA3B" w14:textId="7DBBA6B0" w:rsidR="00B238AD" w:rsidRPr="001C162E" w:rsidRDefault="001C162E" w:rsidP="00D836C0">
            <w:pPr>
              <w:spacing w:line="276" w:lineRule="auto"/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Sendes fortrinnsvis via P360</w:t>
            </w:r>
            <w:r w:rsidR="002C06CE" w:rsidRPr="001C162E">
              <w:rPr>
                <w:rFonts w:asciiTheme="minorHAnsi" w:hAnsiTheme="minorHAnsi" w:cstheme="minorHAnsi"/>
                <w:color w:val="FFFFFF"/>
                <w:sz w:val="16"/>
                <w:szCs w:val="20"/>
                <w:lang w:val="nb-NO"/>
              </w:rPr>
              <w:t>, evt. per post</w:t>
            </w:r>
          </w:p>
        </w:tc>
      </w:tr>
    </w:tbl>
    <w:p w14:paraId="6D5CD2D2" w14:textId="77777777" w:rsidR="00B040C9" w:rsidRPr="00B040C9" w:rsidRDefault="00B040C9" w:rsidP="00B040C9">
      <w:pPr>
        <w:spacing w:line="276" w:lineRule="auto"/>
        <w:rPr>
          <w:rFonts w:asciiTheme="minorHAnsi" w:hAnsiTheme="minorHAnsi" w:cstheme="minorHAnsi"/>
          <w:b/>
          <w:bCs/>
          <w:sz w:val="22"/>
          <w:szCs w:val="20"/>
          <w:lang w:val="nb-NO" w:eastAsia="nb-NO"/>
        </w:rPr>
      </w:pPr>
      <w:r w:rsidRPr="00B040C9">
        <w:rPr>
          <w:rFonts w:asciiTheme="minorHAnsi" w:hAnsiTheme="minorHAnsi" w:cstheme="minorHAnsi"/>
          <w:b/>
          <w:bCs/>
          <w:sz w:val="22"/>
          <w:szCs w:val="20"/>
          <w:lang w:val="nb-NO" w:eastAsia="nb-NO"/>
        </w:rPr>
        <w:t>Fylles ut av rådgiver/avdelingsleder/rektor og elev/foresatt</w:t>
      </w: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47C20" w:rsidRPr="003A679F" w14:paraId="6DEE4DB3" w14:textId="77777777" w:rsidTr="00747C20">
        <w:trPr>
          <w:trHeight w:val="225"/>
        </w:trPr>
        <w:tc>
          <w:tcPr>
            <w:tcW w:w="9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B2384" w14:textId="4F2B5C31" w:rsidR="00747C20" w:rsidRPr="00D836C0" w:rsidRDefault="00D836C0" w:rsidP="00D836C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1.</w:t>
            </w:r>
            <w:r>
              <w:rPr>
                <w:lang w:val="nb-NO" w:eastAsia="nb-NO"/>
              </w:rPr>
              <w:t xml:space="preserve"> </w:t>
            </w:r>
            <w:r w:rsidR="00747C20" w:rsidRPr="00D836C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S</w:t>
            </w:r>
            <w:r w:rsidR="009A5E9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jekkliste før søknad sendes: S</w:t>
            </w:r>
            <w:r w:rsidR="00747C20" w:rsidRPr="00D836C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ett kryss</w:t>
            </w:r>
            <w:r w:rsidR="009A5E9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</w:t>
            </w:r>
          </w:p>
        </w:tc>
      </w:tr>
      <w:tr w:rsidR="00747C20" w:rsidRPr="003A679F" w14:paraId="0EB7A3ED" w14:textId="77777777" w:rsidTr="00747C20">
        <w:trPr>
          <w:trHeight w:val="225"/>
        </w:trPr>
        <w:tc>
          <w:tcPr>
            <w:tcW w:w="9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7C7BC" w14:textId="77777777" w:rsidR="00747C20" w:rsidRPr="00EF7684" w:rsidRDefault="00747C20" w:rsidP="00747C20">
            <w:pPr>
              <w:pStyle w:val="Normal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Gjelder alle:</w:t>
            </w:r>
          </w:p>
          <w:p w14:paraId="2F86631F" w14:textId="6BC79FD2" w:rsidR="00747C20" w:rsidRPr="00EF7684" w:rsidRDefault="00E6270F" w:rsidP="00747C20">
            <w:pPr>
              <w:pStyle w:val="NormalWeb"/>
              <w:shd w:val="clear" w:color="auto" w:fill="FFFFFF"/>
              <w:spacing w:after="0" w:line="276" w:lineRule="auto"/>
              <w:ind w:left="7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-752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Eleven har elevstatus i grunnskole eller videregående skole</w:t>
            </w:r>
            <w:r w:rsidR="00D571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jf. </w:t>
            </w:r>
            <w:proofErr w:type="spellStart"/>
            <w:r w:rsidR="00D571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Opl</w:t>
            </w:r>
            <w:proofErr w:type="spellEnd"/>
            <w:r w:rsidR="00D571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CB047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kap. 2 og 5)</w:t>
            </w:r>
            <w:r w:rsidR="00F849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51955E6C" w14:textId="641AFF28" w:rsidR="00747C20" w:rsidRPr="00EF7684" w:rsidRDefault="00E6270F" w:rsidP="00747C20">
            <w:pPr>
              <w:pStyle w:val="NormalWeb"/>
              <w:shd w:val="clear" w:color="auto" w:fill="FFFFFF"/>
              <w:spacing w:after="0" w:line="276" w:lineRule="auto"/>
              <w:ind w:left="7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98953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Eleven har et </w:t>
            </w:r>
            <w:r w:rsidR="00747C20" w:rsidRPr="00EF7684">
              <w:rPr>
                <w:rStyle w:val="Sterk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behandlingstilbud </w:t>
            </w:r>
            <w:r w:rsidR="00747C20" w:rsidRPr="008C51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</w:t>
            </w:r>
            <w:r w:rsidR="00747C20" w:rsidRPr="007304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HF UNN </w:t>
            </w:r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(BUP, Åsgård</w:t>
            </w:r>
            <w:r w:rsidR="007F61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F61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Sanks</w:t>
            </w:r>
            <w:proofErr w:type="spellEnd"/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o.a.) og bruker dette aktivt.</w:t>
            </w:r>
          </w:p>
          <w:p w14:paraId="6A543DFB" w14:textId="77777777" w:rsidR="00747C20" w:rsidRPr="00EF7684" w:rsidRDefault="00E6270F" w:rsidP="00747C20">
            <w:pPr>
              <w:shd w:val="clear" w:color="auto" w:fill="FFFFFF"/>
              <w:suppressAutoHyphens w:val="0"/>
              <w:autoSpaceDN/>
              <w:spacing w:line="276" w:lineRule="auto"/>
              <w:ind w:left="708"/>
              <w:textAlignment w:val="auto"/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nb-NO" w:eastAsia="nb-NO"/>
                </w:rPr>
                <w:id w:val="-39967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 w:eastAsia="nb-NO"/>
                  </w:rPr>
                  <w:t>☐</w:t>
                </w:r>
              </w:sdtContent>
            </w:sdt>
            <w:r w:rsidR="00747C20" w:rsidRPr="00EF768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Eleven er i stand til å motta opplæring i liten gruppe på 2-5 elever.</w:t>
            </w:r>
          </w:p>
          <w:p w14:paraId="2F97DA09" w14:textId="6F3EBB1A" w:rsidR="00747C20" w:rsidRPr="00EF7684" w:rsidRDefault="00E6270F" w:rsidP="00747C20">
            <w:pPr>
              <w:pStyle w:val="NormalWeb"/>
              <w:shd w:val="clear" w:color="auto" w:fill="FFFFFF"/>
              <w:spacing w:after="0" w:line="276" w:lineRule="auto"/>
              <w:ind w:left="7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-17267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Saken er drøftet </w:t>
            </w:r>
            <w:r w:rsidR="00B648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med PPT/</w:t>
            </w:r>
            <w:r w:rsidR="00747C20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skolens ressursteam og ulike tiltak er aktivt prøvd ut på hjemskolen.</w:t>
            </w:r>
          </w:p>
          <w:p w14:paraId="39458020" w14:textId="4F3DF092" w:rsidR="00747C20" w:rsidRPr="00EF7684" w:rsidRDefault="00E6270F" w:rsidP="00747C20">
            <w:pPr>
              <w:shd w:val="clear" w:color="auto" w:fill="FFFFFF"/>
              <w:suppressAutoHyphens w:val="0"/>
              <w:autoSpaceDN/>
              <w:spacing w:line="276" w:lineRule="auto"/>
              <w:ind w:left="708"/>
              <w:textAlignment w:val="auto"/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nb-NO" w:eastAsia="nb-NO"/>
                </w:rPr>
                <w:id w:val="7940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 w:eastAsia="nb-NO"/>
                  </w:rPr>
                  <w:t>☐</w:t>
                </w:r>
              </w:sdtContent>
            </w:sdt>
            <w:r w:rsidR="0073047E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Hjems</w:t>
            </w:r>
            <w:r w:rsidR="00747C20" w:rsidRPr="00EF768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kolen har drøftet saken med</w:t>
            </w:r>
            <w:r w:rsidR="00F84926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leder på</w:t>
            </w:r>
            <w:r w:rsidR="00747C20" w:rsidRPr="00EF768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SMI-skolen</w:t>
            </w:r>
            <w:r w:rsidR="00F84926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.</w:t>
            </w:r>
          </w:p>
          <w:p w14:paraId="3A512F94" w14:textId="52B5730F" w:rsidR="00747C20" w:rsidRPr="00EF7684" w:rsidRDefault="00747C20" w:rsidP="00747C20">
            <w:pPr>
              <w:pStyle w:val="Normal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Gjelder kun elever fra grunnskolen</w:t>
            </w:r>
            <w:r w:rsidR="000A7DE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(1.-10. trinn)</w:t>
            </w:r>
            <w:r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  <w:p w14:paraId="4D88D912" w14:textId="558C0A7E" w:rsidR="00747C20" w:rsidRDefault="00E6270F" w:rsidP="00747C20">
            <w:pPr>
              <w:shd w:val="clear" w:color="auto" w:fill="FFFFFF"/>
              <w:suppressAutoHyphens w:val="0"/>
              <w:autoSpaceDN/>
              <w:spacing w:line="276" w:lineRule="auto"/>
              <w:ind w:left="708"/>
              <w:textAlignment w:val="auto"/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nb-NO" w:eastAsia="nb-NO"/>
                </w:rPr>
                <w:id w:val="-44053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0" w:rsidRPr="00EF7684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 w:eastAsia="nb-NO"/>
                  </w:rPr>
                  <w:t>☐</w:t>
                </w:r>
              </w:sdtContent>
            </w:sdt>
            <w:r w:rsidR="0073047E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91692E" w:rsidRPr="0070511D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Eleven er henvist til PPT.</w:t>
            </w:r>
            <w:r w:rsidR="0091692E" w:rsidRPr="00EF76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52FCC3" w14:textId="661D2CEB" w:rsidR="00B6480C" w:rsidRPr="00B6480C" w:rsidRDefault="00E6270F" w:rsidP="00B6480C">
            <w:pPr>
              <w:pStyle w:val="NormalWeb"/>
              <w:shd w:val="clear" w:color="auto" w:fill="FFFFFF"/>
              <w:spacing w:after="0" w:line="276" w:lineRule="auto"/>
              <w:ind w:left="7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114000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80C" w:rsidRPr="00EF7684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6480C" w:rsidRPr="00EF7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1692E">
              <w:rPr>
                <w:rFonts w:asciiTheme="minorHAnsi" w:hAnsiTheme="minorHAnsi" w:cstheme="minorHAnsi"/>
                <w:sz w:val="20"/>
                <w:szCs w:val="20"/>
              </w:rPr>
              <w:t>Hjems</w:t>
            </w:r>
            <w:r w:rsidR="0091692E" w:rsidRPr="00EF7684">
              <w:rPr>
                <w:rFonts w:asciiTheme="minorHAnsi" w:hAnsiTheme="minorHAnsi" w:cstheme="minorHAnsi"/>
                <w:sz w:val="20"/>
                <w:szCs w:val="20"/>
              </w:rPr>
              <w:t>kolen er kjent med den økonomiske kostnaden skoletilbudet innebærer.</w:t>
            </w:r>
          </w:p>
        </w:tc>
      </w:tr>
    </w:tbl>
    <w:p w14:paraId="78C371E5" w14:textId="6D3B1FC2" w:rsidR="00747C20" w:rsidRPr="0059506B" w:rsidRDefault="00747C20" w:rsidP="003A679F">
      <w:pPr>
        <w:spacing w:line="360" w:lineRule="auto"/>
        <w:rPr>
          <w:rFonts w:asciiTheme="minorHAnsi" w:hAnsiTheme="minorHAnsi" w:cstheme="minorHAnsi"/>
          <w:color w:val="FF0000"/>
          <w:sz w:val="12"/>
          <w:szCs w:val="20"/>
          <w:lang w:val="nb-NO"/>
        </w:rPr>
      </w:pPr>
    </w:p>
    <w:p w14:paraId="01975374" w14:textId="77777777" w:rsidR="00B238AD" w:rsidRPr="003A679F" w:rsidRDefault="00B238AD" w:rsidP="003A679F">
      <w:pPr>
        <w:spacing w:line="360" w:lineRule="auto"/>
        <w:rPr>
          <w:rFonts w:asciiTheme="minorHAnsi" w:hAnsiTheme="minorHAnsi" w:cstheme="minorHAnsi"/>
          <w:vanish/>
          <w:sz w:val="20"/>
          <w:szCs w:val="20"/>
          <w:lang w:val="nb-NO"/>
        </w:rPr>
      </w:pP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283"/>
        <w:gridCol w:w="1560"/>
        <w:gridCol w:w="1417"/>
        <w:gridCol w:w="1701"/>
        <w:gridCol w:w="1559"/>
        <w:gridCol w:w="1843"/>
      </w:tblGrid>
      <w:tr w:rsidR="00971128" w:rsidRPr="003A679F" w14:paraId="53B9EEE1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94CF4" w14:textId="2F826198" w:rsidR="00971128" w:rsidRPr="003A679F" w:rsidRDefault="00D836C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2</w:t>
            </w:r>
            <w:r w:rsidR="00971128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Personopplysninger</w:t>
            </w:r>
            <w:r w:rsidR="0070511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 elev</w:t>
            </w:r>
          </w:p>
        </w:tc>
      </w:tr>
      <w:tr w:rsidR="00971128" w:rsidRPr="003A679F" w14:paraId="7993B248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0E0299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Etternavn, fornavn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866312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proofErr w:type="spellStart"/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Personnr</w:t>
            </w:r>
            <w:proofErr w:type="spellEnd"/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. (11 siffer)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</w:tr>
      <w:tr w:rsidR="00971128" w:rsidRPr="003A679F" w14:paraId="488AFD30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2B6107" w14:textId="35013ADF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Adresse </w:t>
            </w:r>
            <w:r w:rsidR="0070511D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(gate, nr.)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362089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E-post 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</w:tr>
      <w:tr w:rsidR="00971128" w:rsidRPr="003A679F" w14:paraId="61E4C049" w14:textId="77777777" w:rsidTr="008D64F9">
        <w:trPr>
          <w:trHeight w:val="495"/>
        </w:trPr>
        <w:tc>
          <w:tcPr>
            <w:tcW w:w="1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1FF6FA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proofErr w:type="spellStart"/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Postnr</w:t>
            </w:r>
            <w:proofErr w:type="spellEnd"/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.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297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05294CF" w14:textId="77777777" w:rsidR="00971128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Poststed</w:t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23A7AF" w14:textId="74A2E29B" w:rsidR="00971128" w:rsidRPr="003A679F" w:rsidRDefault="00643302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Telefonnr.</w:t>
            </w:r>
          </w:p>
        </w:tc>
      </w:tr>
      <w:tr w:rsidR="00971128" w:rsidRPr="003A679F" w14:paraId="2CA5718A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B196F3" w14:textId="7D65197D" w:rsidR="00C03A3C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Foresatte</w:t>
            </w:r>
            <w:r w:rsidR="0083237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s navn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998BE" w14:textId="1284C6B7" w:rsidR="00971128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Foresatte</w:t>
            </w:r>
            <w:r w:rsidR="0083237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s </w:t>
            </w:r>
            <w:proofErr w:type="spellStart"/>
            <w:r w:rsidR="00270059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</w:t>
            </w:r>
            <w:r w:rsidR="00270059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elefonnr</w:t>
            </w:r>
            <w:proofErr w:type="spellEnd"/>
            <w:r w:rsidR="0083237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.</w:t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</w:tr>
      <w:tr w:rsidR="00832378" w:rsidRPr="003A679F" w14:paraId="41FF6AE2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B119B7" w14:textId="0E743CCA" w:rsidR="00832378" w:rsidRPr="003A679F" w:rsidRDefault="0083237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Foresattes adresse</w:t>
            </w:r>
          </w:p>
          <w:p w14:paraId="33841DA9" w14:textId="77777777" w:rsidR="00832378" w:rsidRPr="003A679F" w:rsidRDefault="0083237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341D58" w14:textId="1DDD81DC" w:rsidR="00832378" w:rsidRPr="003A679F" w:rsidRDefault="0083237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Foresattes e-post</w:t>
            </w:r>
          </w:p>
          <w:p w14:paraId="6E72B7BB" w14:textId="77777777" w:rsidR="00832378" w:rsidRPr="003A679F" w:rsidRDefault="0083237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971128" w:rsidRPr="003A679F" w14:paraId="6E3EEE59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17DAB" w14:textId="5A7A945B" w:rsidR="00971128" w:rsidRPr="003A679F" w:rsidRDefault="00D836C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3</w:t>
            </w:r>
            <w:r w:rsidR="00971128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Hjemskole</w:t>
            </w:r>
          </w:p>
        </w:tc>
      </w:tr>
      <w:tr w:rsidR="00971128" w:rsidRPr="003A679F" w14:paraId="2CCF390B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4AB561" w14:textId="23E0AB82" w:rsidR="00971128" w:rsidRPr="003A679F" w:rsidRDefault="00707031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Hjemskole</w:t>
            </w:r>
            <w:r w:rsidR="0064330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(navn)</w:t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1D3D8D" w14:textId="519246CD" w:rsidR="00971128" w:rsidRPr="003A679F" w:rsidRDefault="00686CE8" w:rsidP="00686CE8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Utd.</w:t>
            </w:r>
            <w:r w:rsidR="00A340E2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program/trinn/</w:t>
            </w:r>
            <w:r w:rsidR="0064330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klasse</w:t>
            </w:r>
            <w:r w:rsidR="00066BFE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:</w:t>
            </w:r>
          </w:p>
        </w:tc>
      </w:tr>
      <w:tr w:rsidR="00686CE8" w:rsidRPr="003A679F" w14:paraId="343798F0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47AD8E" w14:textId="403986A9" w:rsidR="00686CE8" w:rsidRPr="003A679F" w:rsidRDefault="00686CE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Avdelingsleder (navn)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30E5F3" w14:textId="381A7901" w:rsidR="00686CE8" w:rsidRPr="003A679F" w:rsidRDefault="00686CE8" w:rsidP="00686CE8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Kontaktinformasjon avdelingsleder</w:t>
            </w:r>
          </w:p>
          <w:p w14:paraId="7FF271E4" w14:textId="77777777" w:rsidR="00686CE8" w:rsidRPr="003A679F" w:rsidRDefault="00686CE8" w:rsidP="00686CE8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Telefonnr.:</w:t>
            </w:r>
          </w:p>
          <w:p w14:paraId="5CDA0D28" w14:textId="13083722" w:rsidR="00686CE8" w:rsidRDefault="00686CE8" w:rsidP="00686CE8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E-post:</w:t>
            </w:r>
          </w:p>
        </w:tc>
      </w:tr>
      <w:tr w:rsidR="00971128" w:rsidRPr="003A679F" w14:paraId="5A2B0F48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CC275A" w14:textId="5D4012B2" w:rsidR="00971128" w:rsidRPr="003A679F" w:rsidRDefault="00686CE8" w:rsidP="00686CE8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Rådgiver</w:t>
            </w:r>
            <w:r w:rsidR="00707031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(navn)</w:t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  <w:r w:rsidR="0097112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21DCDB" w14:textId="0EC3B2A2" w:rsidR="00643302" w:rsidRPr="003A679F" w:rsidRDefault="00643302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Kontaktinformasjon rådgiver</w:t>
            </w:r>
          </w:p>
          <w:p w14:paraId="470E5EB1" w14:textId="678EA90C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Telefon</w:t>
            </w:r>
            <w:r w:rsidR="0064330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nr.:</w:t>
            </w:r>
          </w:p>
          <w:p w14:paraId="0D539295" w14:textId="1074B82B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E-post</w:t>
            </w:r>
            <w:r w:rsidR="0064330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:</w:t>
            </w:r>
          </w:p>
        </w:tc>
      </w:tr>
      <w:tr w:rsidR="00707031" w:rsidRPr="003A679F" w14:paraId="3A596B98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F61CFD" w14:textId="75436AEA" w:rsidR="00707031" w:rsidRPr="003A679F" w:rsidRDefault="0070703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Kontaktlærer</w:t>
            </w:r>
            <w:r w:rsidR="0064330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(navn)</w:t>
            </w:r>
          </w:p>
          <w:p w14:paraId="3CC2FBF7" w14:textId="77777777" w:rsidR="00707031" w:rsidRPr="003A679F" w:rsidRDefault="0070703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E2552F" w14:textId="4288A4B5" w:rsidR="00643302" w:rsidRPr="003A679F" w:rsidRDefault="00643302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Kontaktinformasjon kontaktlærer</w:t>
            </w:r>
          </w:p>
          <w:p w14:paraId="52EABB93" w14:textId="77777777" w:rsidR="00643302" w:rsidRPr="003A679F" w:rsidRDefault="00643302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Telefonnr.:</w:t>
            </w:r>
          </w:p>
          <w:p w14:paraId="0620FB68" w14:textId="301CAD31" w:rsidR="00707031" w:rsidRPr="003A679F" w:rsidRDefault="00643302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E-post: </w:t>
            </w:r>
          </w:p>
        </w:tc>
      </w:tr>
      <w:tr w:rsidR="00971128" w:rsidRPr="003A679F" w14:paraId="6A9ECB2B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18382" w14:textId="4BFE13F9" w:rsidR="00971128" w:rsidRPr="003A679F" w:rsidRDefault="00D836C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4</w:t>
            </w:r>
            <w:r w:rsidR="00971128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Fullført opplæring</w:t>
            </w:r>
          </w:p>
        </w:tc>
      </w:tr>
      <w:tr w:rsidR="00971128" w:rsidRPr="003A679F" w14:paraId="49DA96EB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E5329F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Grunnskole</w:t>
            </w:r>
            <w:r w:rsidR="0027589E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0124C3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(</w:t>
            </w:r>
            <w:r w:rsidR="0027589E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trinn</w:t>
            </w:r>
            <w:r w:rsidR="000124C3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)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D3DD39" w14:textId="7874FE5E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971128" w:rsidRPr="003A679F" w14:paraId="55656219" w14:textId="77777777" w:rsidTr="00A340E2">
        <w:trPr>
          <w:trHeight w:val="838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DC8C96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Videregående skole (hele år eller enkeltfag)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0A40D0" w14:textId="5D8140A3" w:rsidR="00A340E2" w:rsidRPr="003A679F" w:rsidRDefault="00A340E2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971128" w:rsidRPr="003A679F" w14:paraId="6CC681DE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1408F" w14:textId="58FD319B" w:rsidR="00971128" w:rsidRPr="003A679F" w:rsidRDefault="00D836C0" w:rsidP="00781980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lastRenderedPageBreak/>
              <w:t>5</w:t>
            </w:r>
            <w:r w:rsidR="00971128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. </w:t>
            </w:r>
            <w:r w:rsidR="0078198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Mål for opplæringen</w:t>
            </w:r>
          </w:p>
        </w:tc>
      </w:tr>
      <w:tr w:rsidR="00971128" w:rsidRPr="003A679F" w14:paraId="6F17D265" w14:textId="77777777" w:rsidTr="00F0359E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710C46" w14:textId="5D257626" w:rsidR="00A340E2" w:rsidRPr="00781980" w:rsidRDefault="0078198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781980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Inneværende skoleår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F09F31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781980" w:rsidRPr="003A679F" w14:paraId="4B3BFACB" w14:textId="77777777" w:rsidTr="00F0359E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A277C1" w14:textId="31B9A45A" w:rsidR="00781980" w:rsidRPr="00781980" w:rsidRDefault="00781980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781980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Langsiktig mål</w:t>
            </w:r>
            <w:r w:rsidR="001351CD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for opplæring</w:t>
            </w:r>
            <w:r w:rsidRPr="00781980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D92A63" w14:textId="77777777" w:rsidR="00781980" w:rsidRPr="003A679F" w:rsidRDefault="0078198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77775D" w:rsidRPr="003A679F" w14:paraId="49C91213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99D6D" w14:textId="4F1B66DD" w:rsidR="0077775D" w:rsidRPr="003A679F" w:rsidRDefault="00D836C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6</w:t>
            </w:r>
            <w:r w:rsidR="0077775D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Begrunnelse for søknad</w:t>
            </w:r>
          </w:p>
        </w:tc>
      </w:tr>
      <w:tr w:rsidR="0077775D" w:rsidRPr="003A679F" w14:paraId="26E26DF9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C73493" w14:textId="509FE333" w:rsidR="0077775D" w:rsidRPr="003A679F" w:rsidRDefault="0077775D" w:rsidP="00B57F43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Kortfattet</w:t>
            </w:r>
            <w:r w:rsidR="00FD3CC2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beskrivelse av utfordringer i opplæringssituasjonen på hjemskolen</w:t>
            </w:r>
            <w:r w:rsidR="00C22A80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(faglig, sosialt</w:t>
            </w:r>
            <w:r w:rsidR="000C3D6E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, annet</w:t>
            </w:r>
            <w:r w:rsidR="00C22A80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)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38C4CB" w14:textId="77777777" w:rsidR="0077775D" w:rsidRPr="003A679F" w:rsidRDefault="0077775D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</w:tr>
      <w:tr w:rsidR="0077775D" w:rsidRPr="003A679F" w14:paraId="47043C1A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A1B535" w14:textId="3C8C8758" w:rsidR="0077775D" w:rsidRPr="003A679F" w:rsidRDefault="00FD3CC2" w:rsidP="00A34FD4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Beskriv</w:t>
            </w:r>
            <w:r w:rsidR="00A20A3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else av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C22A80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hvilke tiltak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som har vært prøvd ut</w:t>
            </w:r>
            <w:r w:rsidR="00A34FD4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B1A497" w14:textId="77777777" w:rsidR="0077775D" w:rsidRPr="003A679F" w:rsidRDefault="0077775D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B944AB" w:rsidRPr="003A679F" w14:paraId="165ED9D9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82860B" w14:textId="77777777" w:rsidR="00B944AB" w:rsidRPr="003A679F" w:rsidRDefault="00B944AB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Elevens styrker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5D0A3F" w14:textId="77777777" w:rsidR="00B944AB" w:rsidRPr="003A679F" w:rsidRDefault="00B944AB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27589E" w:rsidRPr="003A679F" w14:paraId="05283824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D80DD5" w14:textId="6B5A451D" w:rsidR="0027589E" w:rsidRPr="003A679F" w:rsidRDefault="001351CD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Elevens t</w:t>
            </w:r>
            <w:r w:rsidR="0027589E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ilretteleggingsbehov</w:t>
            </w:r>
            <w:r w:rsidR="00C22A80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021B25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i opplæringa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978078" w14:textId="77777777" w:rsidR="0027589E" w:rsidRPr="003A679F" w:rsidRDefault="0027589E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971128" w:rsidRPr="003A679F" w14:paraId="07A41FA4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7D8C7" w14:textId="30274DA1" w:rsidR="0027589E" w:rsidRPr="0059506B" w:rsidRDefault="00D836C0" w:rsidP="000F79B9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7</w:t>
            </w:r>
            <w:r w:rsidR="0027589E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</w:t>
            </w:r>
            <w:r w:rsidR="0077775D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 </w:t>
            </w:r>
            <w:r w:rsidR="00B944AB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Helse/helsehjelp og samarbeid med andre instanser</w:t>
            </w:r>
          </w:p>
        </w:tc>
      </w:tr>
      <w:tr w:rsidR="00971128" w:rsidRPr="003A679F" w14:paraId="33FEB219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E85C9" w14:textId="3C13162E" w:rsidR="00971128" w:rsidRPr="003A679F" w:rsidRDefault="00C22A80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Kort beskrivelse av f</w:t>
            </w:r>
            <w:r w:rsidR="0027589E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ysiske og/eller psykiske plager/diagnose(r)</w:t>
            </w:r>
            <w:r w:rsidR="00C03A3C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. Kan beskrives i eget vedlegg. 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6D0251" w14:textId="1E498601" w:rsidR="0027589E" w:rsidRPr="003A679F" w:rsidRDefault="0027589E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971128" w:rsidRPr="003A679F" w14:paraId="32CE51F0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03264C" w14:textId="109D16E4" w:rsidR="00971128" w:rsidRPr="00FA0414" w:rsidRDefault="0027589E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Hjelpeinstans helse (BUP, Åsgård</w:t>
            </w:r>
            <w:r w:rsidR="00BB69F1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, </w:t>
            </w:r>
            <w:proofErr w:type="spellStart"/>
            <w:r w:rsidR="00A20A3F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Sanks</w:t>
            </w:r>
            <w:proofErr w:type="spellEnd"/>
            <w:r w:rsidR="00A20A3F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eller andre 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avd.</w:t>
            </w:r>
            <w:r w:rsidR="00A20A3F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i UNN HF</w:t>
            </w: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)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: Navn på helseavdeling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11AD0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77775D" w:rsidRPr="003A679F" w14:paraId="6E56633A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2A3CC1" w14:textId="72858332" w:rsidR="0077775D" w:rsidRPr="00FA0414" w:rsidRDefault="0027589E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Behandler, helse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: N</w:t>
            </w:r>
            <w:r w:rsidR="00BB69F1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avn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og kontaktinformasjon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98669" w14:textId="77777777" w:rsidR="0077775D" w:rsidRPr="003A679F" w:rsidRDefault="0077775D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77775D" w:rsidRPr="003A679F" w14:paraId="1AFEF3F4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9964B" w14:textId="1879A5C5" w:rsidR="0077775D" w:rsidRPr="00FA0414" w:rsidRDefault="000F79B9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PP-rådgiver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: Navn og </w:t>
            </w:r>
            <w:r w:rsidR="00FA0414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kontaktinformasjon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777636" w14:textId="77777777" w:rsidR="0077775D" w:rsidRPr="003A679F" w:rsidRDefault="0077775D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27589E" w:rsidRPr="003A679F" w14:paraId="5B8DA9F5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E18546" w14:textId="67284BC7" w:rsidR="0027589E" w:rsidRPr="00FA0414" w:rsidRDefault="00FA0414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</w:t>
            </w:r>
            <w:r w:rsidR="0027589E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ndre</w:t>
            </w:r>
            <w:r w:rsidR="00BB69F1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aktuelle hjelpeinstanser</w:t>
            </w: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(</w:t>
            </w: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OT, </w:t>
            </w: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IPS</w:t>
            </w:r>
            <w:r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, barneverntjenesten</w:t>
            </w:r>
            <w: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)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: N</w:t>
            </w:r>
            <w:r w:rsidR="006531B2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avn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og tlf. nr.</w:t>
            </w:r>
            <w:r w:rsidR="006531B2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</w:t>
            </w:r>
            <w:r w:rsidR="00F2307D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til </w:t>
            </w:r>
            <w:r w:rsidR="00C03A3C" w:rsidRPr="00FA0414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kontaktperson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C299A9" w14:textId="77777777" w:rsidR="0027589E" w:rsidRPr="003A679F" w:rsidRDefault="0027589E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971128" w:rsidRPr="003A679F" w14:paraId="662E5568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DF35E" w14:textId="250FA9C6" w:rsidR="00971128" w:rsidRPr="003A679F" w:rsidRDefault="00D836C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8</w:t>
            </w:r>
            <w:r w:rsidR="0027589E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. </w:t>
            </w:r>
            <w:r w:rsidR="00C22A80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Skisse av ønsket opplæringstilbud</w:t>
            </w:r>
            <w:r w:rsidR="00BB69F1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 (omfang, fag</w:t>
            </w:r>
            <w:r w:rsidR="00C22A80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)</w:t>
            </w:r>
          </w:p>
        </w:tc>
      </w:tr>
      <w:tr w:rsidR="00971128" w:rsidRPr="003A679F" w14:paraId="599828DD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8F6514" w14:textId="354A2ECA" w:rsidR="00971128" w:rsidRPr="003A679F" w:rsidRDefault="00C22A80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Opplæring ved hjemskole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257222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br/>
            </w:r>
          </w:p>
        </w:tc>
      </w:tr>
      <w:tr w:rsidR="00971128" w:rsidRPr="003A679F" w14:paraId="135DB5AA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648E10" w14:textId="77777777" w:rsidR="00971128" w:rsidRPr="003A679F" w:rsidRDefault="00C22A80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Opplæring ved SMI-skolen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AAC53E" w14:textId="77777777" w:rsidR="00971128" w:rsidRPr="003A679F" w:rsidRDefault="00971128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C22A80" w:rsidRPr="003A679F" w14:paraId="518AAF3A" w14:textId="77777777" w:rsidTr="0059506B">
        <w:trPr>
          <w:trHeight w:val="495"/>
        </w:trPr>
        <w:tc>
          <w:tcPr>
            <w:tcW w:w="41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0F01F1" w14:textId="77777777" w:rsidR="00C22A80" w:rsidRPr="003A679F" w:rsidRDefault="00C22A80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Opplæring i bedrift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CA4376" w14:textId="77777777" w:rsidR="00C22A80" w:rsidRPr="003A679F" w:rsidRDefault="00C22A80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</w:p>
        </w:tc>
      </w:tr>
      <w:tr w:rsidR="00C22A80" w:rsidRPr="003A679F" w14:paraId="201C33BB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12819" w14:textId="6A93792F" w:rsidR="00C22A80" w:rsidRPr="003A679F" w:rsidRDefault="00527C9C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9</w:t>
            </w:r>
            <w:r w:rsidR="00C22A80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Samtykke til innhenting av opplysninger og dokumenter og samarbeid med SMI-skolen</w:t>
            </w:r>
            <w:r w:rsidR="00F2307D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 xml:space="preserve">. </w:t>
            </w:r>
            <w:r w:rsidR="00F2307D" w:rsidRPr="00FA041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u w:val="single"/>
                <w:lang w:val="nb-NO" w:eastAsia="nb-NO"/>
              </w:rPr>
              <w:t>S</w:t>
            </w:r>
            <w:r w:rsidR="00C22A80" w:rsidRPr="00FA041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u w:val="single"/>
                <w:lang w:val="nb-NO" w:eastAsia="nb-NO"/>
              </w:rPr>
              <w:t>ett kryss</w:t>
            </w:r>
            <w:r w:rsidR="00F2307D" w:rsidRPr="00FA041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u w:val="single"/>
                <w:lang w:val="nb-NO" w:eastAsia="nb-NO"/>
              </w:rPr>
              <w:t>.</w:t>
            </w:r>
          </w:p>
        </w:tc>
      </w:tr>
      <w:tr w:rsidR="00C22A80" w:rsidRPr="00D836C0" w14:paraId="61D900FB" w14:textId="77777777" w:rsidTr="008D64F9">
        <w:trPr>
          <w:trHeight w:val="337"/>
        </w:trPr>
        <w:tc>
          <w:tcPr>
            <w:tcW w:w="1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466611" w14:textId="4A747CEA" w:rsidR="00F80248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PPT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</w:tcPr>
          <w:p w14:paraId="0B4E9C0B" w14:textId="28AF91DB" w:rsidR="00E64215" w:rsidRDefault="00E64215" w:rsidP="00E64215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UNN</w:t>
            </w:r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 xml:space="preserve"> HF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(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BUP/Åsgård</w:t>
            </w:r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/</w:t>
            </w:r>
          </w:p>
          <w:p w14:paraId="04C64078" w14:textId="61C509F7" w:rsidR="00C22A80" w:rsidRPr="00D836C0" w:rsidRDefault="00E64215" w:rsidP="00E64215">
            <w:pPr>
              <w:rPr>
                <w:rFonts w:asciiTheme="minorHAnsi" w:hAnsiTheme="minorHAnsi" w:cstheme="minorHAnsi"/>
                <w:sz w:val="16"/>
                <w:szCs w:val="20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Sanks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, annen avd.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</w:tcPr>
          <w:p w14:paraId="398A7D67" w14:textId="0304692B" w:rsidR="00D836C0" w:rsidRPr="00D836C0" w:rsidRDefault="00D836C0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Tidligere skole</w:t>
            </w:r>
          </w:p>
          <w:p w14:paraId="44A3E81A" w14:textId="53CDC558" w:rsidR="00C22A80" w:rsidRPr="00D836C0" w:rsidRDefault="00D836C0" w:rsidP="000F79B9">
            <w:pPr>
              <w:rPr>
                <w:rFonts w:asciiTheme="minorHAnsi" w:hAnsiTheme="minorHAnsi" w:cstheme="minorHAnsi"/>
                <w:sz w:val="16"/>
                <w:szCs w:val="20"/>
                <w:lang w:val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(spesifiser</w:t>
            </w:r>
            <w:r w:rsidR="008D64F9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 xml:space="preserve"> hvilken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):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0C0EBC" w14:textId="03F77888" w:rsidR="00C22A80" w:rsidRPr="00D836C0" w:rsidRDefault="00C22A80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Fastlege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</w:tcPr>
          <w:p w14:paraId="0998D1A8" w14:textId="51D71F87" w:rsidR="00C22A80" w:rsidRPr="00D836C0" w:rsidRDefault="00D836C0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Barneverns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tjenesten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CC2E5" w:themeFill="accent1" w:themeFillTint="99"/>
          </w:tcPr>
          <w:p w14:paraId="46AFD05B" w14:textId="77777777" w:rsidR="00C22A80" w:rsidRPr="00D836C0" w:rsidRDefault="00903681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F</w:t>
            </w:r>
            <w:r w:rsidR="00FA2579"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>oresatte (gjelder elever over 16</w:t>
            </w:r>
            <w:r w:rsidRPr="00D836C0"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  <w:t xml:space="preserve"> år)</w:t>
            </w:r>
          </w:p>
        </w:tc>
      </w:tr>
      <w:tr w:rsidR="00E64215" w:rsidRPr="00D836C0" w14:paraId="6537CA68" w14:textId="77777777" w:rsidTr="008D64F9">
        <w:trPr>
          <w:trHeight w:val="495"/>
        </w:trPr>
        <w:tc>
          <w:tcPr>
            <w:tcW w:w="1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5F90C9" w14:textId="77777777" w:rsidR="00E64215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424112" w14:textId="77777777" w:rsidR="00E64215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C6FF0C" w14:textId="77777777" w:rsidR="00E64215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328FA" w14:textId="77777777" w:rsidR="00E64215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7F2D0" w14:textId="77777777" w:rsidR="00E64215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ACFEE" w14:textId="77777777" w:rsidR="00E64215" w:rsidRPr="00D836C0" w:rsidRDefault="00E64215" w:rsidP="000F79B9">
            <w:pPr>
              <w:rPr>
                <w:rFonts w:asciiTheme="minorHAnsi" w:hAnsiTheme="minorHAnsi" w:cstheme="minorHAnsi"/>
                <w:sz w:val="16"/>
                <w:szCs w:val="20"/>
                <w:lang w:val="nb-NO" w:eastAsia="nb-NO"/>
              </w:rPr>
            </w:pPr>
          </w:p>
        </w:tc>
      </w:tr>
      <w:tr w:rsidR="00C22A80" w:rsidRPr="003A679F" w14:paraId="07A3B6D9" w14:textId="77777777" w:rsidTr="0059506B">
        <w:trPr>
          <w:trHeight w:val="225"/>
        </w:trPr>
        <w:tc>
          <w:tcPr>
            <w:tcW w:w="920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2E74B5" w:themeFill="accent1" w:themeFillShade="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799CA" w14:textId="290D9E25" w:rsidR="00C22A80" w:rsidRPr="003A679F" w:rsidRDefault="00527C9C" w:rsidP="000F79B9">
            <w:pPr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10</w:t>
            </w:r>
            <w:r w:rsidR="00C22A80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. Signatur</w:t>
            </w:r>
            <w:r w:rsidR="00903681" w:rsidRPr="003A679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nb-NO" w:eastAsia="nb-NO"/>
              </w:rPr>
              <w:t>er</w:t>
            </w:r>
          </w:p>
        </w:tc>
      </w:tr>
      <w:tr w:rsidR="00903681" w:rsidRPr="003A679F" w14:paraId="1D4F214D" w14:textId="77777777" w:rsidTr="00763629">
        <w:trPr>
          <w:trHeight w:val="495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929CCD" w14:textId="46ADECDA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Dato</w:t>
            </w:r>
          </w:p>
        </w:tc>
        <w:tc>
          <w:tcPr>
            <w:tcW w:w="3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1AD226" w14:textId="7C6415A1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Elev</w:t>
            </w: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FCCF81" w14:textId="2B781253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Foresatte (til elever under</w:t>
            </w:r>
            <w:r w:rsidR="00A52813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1</w:t>
            </w:r>
            <w:r w:rsidR="00D82A2C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6</w:t>
            </w: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 xml:space="preserve"> år)</w:t>
            </w:r>
          </w:p>
          <w:p w14:paraId="3F939F32" w14:textId="60D5751C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</w:tr>
      <w:tr w:rsidR="00903681" w:rsidRPr="003A679F" w14:paraId="081DD886" w14:textId="77777777" w:rsidTr="00763629">
        <w:trPr>
          <w:trHeight w:val="495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D3C2B" w14:textId="77777777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Dato</w:t>
            </w:r>
          </w:p>
        </w:tc>
        <w:tc>
          <w:tcPr>
            <w:tcW w:w="3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BA3C7A" w14:textId="77777777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Rektor</w:t>
            </w:r>
          </w:p>
          <w:p w14:paraId="07304C62" w14:textId="02DFF538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</w:p>
        </w:tc>
        <w:tc>
          <w:tcPr>
            <w:tcW w:w="51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F0EF6" w14:textId="3FBACC05" w:rsidR="00903681" w:rsidRPr="003A679F" w:rsidRDefault="00903681" w:rsidP="000F79B9">
            <w:pPr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</w:pPr>
            <w:r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Rådgiver</w:t>
            </w:r>
            <w:r w:rsidR="00F80248" w:rsidRPr="003A679F">
              <w:rPr>
                <w:rFonts w:asciiTheme="minorHAnsi" w:hAnsiTheme="minorHAnsi" w:cstheme="minorHAnsi"/>
                <w:sz w:val="20"/>
                <w:szCs w:val="20"/>
                <w:lang w:val="nb-NO" w:eastAsia="nb-NO"/>
              </w:rPr>
              <w:t>/avd. leder</w:t>
            </w:r>
          </w:p>
        </w:tc>
      </w:tr>
    </w:tbl>
    <w:p w14:paraId="7C084865" w14:textId="77777777" w:rsidR="00B238AD" w:rsidRPr="003A679F" w:rsidRDefault="00B238AD" w:rsidP="000F79B9">
      <w:pPr>
        <w:rPr>
          <w:rFonts w:asciiTheme="minorHAnsi" w:hAnsiTheme="minorHAnsi" w:cstheme="minorHAnsi"/>
          <w:vanish/>
          <w:sz w:val="20"/>
          <w:szCs w:val="20"/>
          <w:lang w:val="nb-NO"/>
        </w:rPr>
      </w:pPr>
    </w:p>
    <w:p w14:paraId="64CE41FA" w14:textId="77777777" w:rsidR="00B238AD" w:rsidRPr="003A679F" w:rsidRDefault="00B238AD" w:rsidP="000F79B9">
      <w:pPr>
        <w:tabs>
          <w:tab w:val="left" w:pos="1725"/>
        </w:tabs>
        <w:rPr>
          <w:rFonts w:asciiTheme="minorHAnsi" w:hAnsiTheme="minorHAnsi" w:cstheme="minorHAnsi"/>
          <w:sz w:val="20"/>
          <w:szCs w:val="20"/>
          <w:lang w:val="nb-NO"/>
        </w:rPr>
      </w:pPr>
    </w:p>
    <w:p w14:paraId="57C5F440" w14:textId="77777777" w:rsidR="00B238AD" w:rsidRPr="003A679F" w:rsidRDefault="00B238AD" w:rsidP="003A679F">
      <w:pPr>
        <w:tabs>
          <w:tab w:val="left" w:pos="1485"/>
        </w:tabs>
        <w:spacing w:line="360" w:lineRule="auto"/>
        <w:rPr>
          <w:rFonts w:asciiTheme="minorHAnsi" w:hAnsiTheme="minorHAnsi" w:cstheme="minorHAnsi"/>
          <w:sz w:val="20"/>
          <w:szCs w:val="20"/>
          <w:lang w:val="nb-NO" w:eastAsia="nb-NO"/>
        </w:rPr>
      </w:pPr>
    </w:p>
    <w:sectPr w:rsidR="00B238AD" w:rsidRPr="003A679F">
      <w:headerReference w:type="first" r:id="rId11"/>
      <w:footerReference w:type="first" r:id="rId12"/>
      <w:pgSz w:w="11906" w:h="16838"/>
      <w:pgMar w:top="1417" w:right="1417" w:bottom="1417" w:left="1417" w:header="45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8A11" w14:textId="77777777" w:rsidR="00DA1742" w:rsidRDefault="00DA1742">
      <w:r>
        <w:separator/>
      </w:r>
    </w:p>
  </w:endnote>
  <w:endnote w:type="continuationSeparator" w:id="0">
    <w:p w14:paraId="6BCA26FB" w14:textId="77777777" w:rsidR="00DA1742" w:rsidRDefault="00DA1742">
      <w:r>
        <w:continuationSeparator/>
      </w:r>
    </w:p>
  </w:endnote>
  <w:endnote w:type="continuationNotice" w:id="1">
    <w:p w14:paraId="39F44251" w14:textId="77777777" w:rsidR="00DA1742" w:rsidRDefault="00DA1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Extra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Interstate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Interstate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1508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766408" w14:textId="4F624A52" w:rsidR="00747C20" w:rsidRDefault="00747C20" w:rsidP="0059506B">
            <w:pPr>
              <w:pStyle w:val="Bunntekst"/>
              <w:jc w:val="right"/>
            </w:pPr>
            <w:r w:rsidRPr="0059506B">
              <w:rPr>
                <w:rFonts w:asciiTheme="minorHAnsi" w:hAnsiTheme="minorHAnsi" w:cstheme="minorHAnsi"/>
                <w:sz w:val="20"/>
                <w:lang w:val="nb-NO"/>
              </w:rPr>
              <w:t xml:space="preserve">Side </w: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073F47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59506B">
              <w:rPr>
                <w:rFonts w:asciiTheme="minorHAnsi" w:hAnsiTheme="minorHAnsi" w:cstheme="minorHAnsi"/>
                <w:sz w:val="20"/>
                <w:lang w:val="nb-NO"/>
              </w:rPr>
              <w:t xml:space="preserve"> av </w: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073F47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59506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5293844E" w14:textId="77777777" w:rsidR="00747C20" w:rsidRDefault="00747C20">
    <w:pPr>
      <w:jc w:val="center"/>
      <w:rPr>
        <w:b/>
        <w:sz w:val="20"/>
        <w:szCs w:val="20"/>
        <w:u w:val="single"/>
        <w:lang w:val="nb-NO"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E35B" w14:textId="77777777" w:rsidR="00DA1742" w:rsidRDefault="00DA1742">
      <w:r>
        <w:rPr>
          <w:color w:val="000000"/>
        </w:rPr>
        <w:separator/>
      </w:r>
    </w:p>
  </w:footnote>
  <w:footnote w:type="continuationSeparator" w:id="0">
    <w:p w14:paraId="5197B4BD" w14:textId="77777777" w:rsidR="00DA1742" w:rsidRDefault="00DA1742">
      <w:r>
        <w:continuationSeparator/>
      </w:r>
    </w:p>
  </w:footnote>
  <w:footnote w:type="continuationNotice" w:id="1">
    <w:p w14:paraId="7246E88A" w14:textId="77777777" w:rsidR="00DA1742" w:rsidRDefault="00DA17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1821" w14:textId="54D02F80" w:rsidR="00747C20" w:rsidRPr="008F481A" w:rsidRDefault="0086409E" w:rsidP="00832378">
    <w:pPr>
      <w:pStyle w:val="Topptekst"/>
      <w:rPr>
        <w:rFonts w:asciiTheme="minorHAnsi" w:hAnsiTheme="minorHAnsi" w:cs="Calibri"/>
        <w:b/>
        <w:szCs w:val="20"/>
        <w:lang w:val="nb-N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E0CBC" wp14:editId="69A94FC6">
          <wp:simplePos x="0" y="0"/>
          <wp:positionH relativeFrom="column">
            <wp:posOffset>68580</wp:posOffset>
          </wp:positionH>
          <wp:positionV relativeFrom="paragraph">
            <wp:posOffset>93345</wp:posOffset>
          </wp:positionV>
          <wp:extent cx="1480185" cy="357505"/>
          <wp:effectExtent l="0" t="0" r="5715" b="4445"/>
          <wp:wrapSquare wrapText="bothSides"/>
          <wp:docPr id="612423042" name="Bilde 1" descr="Et bilde som inneholder Amber, appelsin, l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23042" name="Bilde 1" descr="Et bilde som inneholder Amber, appelsin, l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7C20">
      <w:rPr>
        <w:rFonts w:asciiTheme="minorHAnsi" w:hAnsiTheme="minorHAnsi" w:cs="Calibri"/>
        <w:b/>
        <w:szCs w:val="20"/>
        <w:lang w:val="nb-NO"/>
      </w:rPr>
      <w:tab/>
    </w:r>
    <w:r w:rsidR="00747C20">
      <w:rPr>
        <w:rFonts w:asciiTheme="minorHAnsi" w:hAnsiTheme="minorHAnsi" w:cs="Calibri"/>
        <w:b/>
        <w:szCs w:val="20"/>
        <w:lang w:val="nb-NO"/>
      </w:rPr>
      <w:tab/>
      <w:t>SMI-skolen</w:t>
    </w:r>
    <w:r>
      <w:rPr>
        <w:rFonts w:asciiTheme="minorHAnsi" w:hAnsiTheme="minorHAnsi" w:cs="Calibri"/>
        <w:b/>
        <w:szCs w:val="20"/>
        <w:lang w:val="nb-NO"/>
      </w:rPr>
      <w:t xml:space="preserve"> Troms</w:t>
    </w:r>
  </w:p>
  <w:p w14:paraId="3D83B690" w14:textId="47703137" w:rsidR="00747C20" w:rsidRDefault="00747C20" w:rsidP="00832378">
    <w:pPr>
      <w:pStyle w:val="Topptekst"/>
      <w:jc w:val="right"/>
      <w:rPr>
        <w:rFonts w:asciiTheme="minorHAnsi" w:hAnsiTheme="minorHAnsi" w:cs="Calibri"/>
        <w:sz w:val="16"/>
        <w:szCs w:val="20"/>
        <w:lang w:val="nb-NO"/>
      </w:rPr>
    </w:pPr>
    <w:r w:rsidRPr="008F481A">
      <w:rPr>
        <w:rFonts w:asciiTheme="minorHAnsi" w:hAnsiTheme="minorHAnsi" w:cs="Calibri"/>
        <w:sz w:val="16"/>
        <w:szCs w:val="20"/>
        <w:lang w:val="nb-NO"/>
      </w:rPr>
      <w:t>Postadresse: Postboks 77, 9038 Tromsø</w:t>
    </w:r>
    <w:r>
      <w:rPr>
        <w:rFonts w:asciiTheme="minorHAnsi" w:hAnsiTheme="minorHAnsi" w:cs="Calibri"/>
        <w:sz w:val="16"/>
        <w:szCs w:val="20"/>
        <w:lang w:val="nb-NO"/>
      </w:rPr>
      <w:t xml:space="preserve">. </w:t>
    </w:r>
  </w:p>
  <w:p w14:paraId="22368B3F" w14:textId="6BA8796F" w:rsidR="00747C20" w:rsidRPr="008F481A" w:rsidRDefault="00747C20" w:rsidP="00832378">
    <w:pPr>
      <w:pStyle w:val="Topptekst"/>
      <w:jc w:val="right"/>
      <w:rPr>
        <w:rFonts w:asciiTheme="minorHAnsi" w:hAnsiTheme="minorHAnsi" w:cs="Calibri"/>
        <w:sz w:val="16"/>
        <w:szCs w:val="20"/>
        <w:lang w:val="nb-NO"/>
      </w:rPr>
    </w:pPr>
    <w:r w:rsidRPr="008F481A">
      <w:rPr>
        <w:rFonts w:asciiTheme="minorHAnsi" w:hAnsiTheme="minorHAnsi" w:cs="Calibri"/>
        <w:sz w:val="16"/>
        <w:szCs w:val="20"/>
        <w:lang w:val="nb-NO"/>
      </w:rPr>
      <w:t>Besøksadresse: Hansine Hansens veg 92, 9019 Tromsø</w:t>
    </w:r>
    <w:r>
      <w:rPr>
        <w:rFonts w:asciiTheme="minorHAnsi" w:hAnsiTheme="minorHAnsi" w:cs="Calibri"/>
        <w:sz w:val="16"/>
        <w:szCs w:val="20"/>
        <w:lang w:val="nb-NO"/>
      </w:rPr>
      <w:t xml:space="preserve">. </w:t>
    </w:r>
  </w:p>
  <w:p w14:paraId="2188C0E3" w14:textId="6D0217FE" w:rsidR="00747C20" w:rsidRPr="008F481A" w:rsidRDefault="00747C20" w:rsidP="00832378">
    <w:pPr>
      <w:pStyle w:val="Topptekst"/>
      <w:jc w:val="right"/>
      <w:rPr>
        <w:rFonts w:asciiTheme="minorHAnsi" w:hAnsiTheme="minorHAnsi" w:cs="Calibri"/>
        <w:sz w:val="16"/>
        <w:szCs w:val="20"/>
        <w:lang w:val="nb-NO"/>
      </w:rPr>
    </w:pPr>
    <w:r>
      <w:rPr>
        <w:rFonts w:asciiTheme="minorHAnsi" w:hAnsiTheme="minorHAnsi" w:cs="Calibri"/>
        <w:sz w:val="16"/>
        <w:szCs w:val="20"/>
        <w:lang w:val="nb-NO"/>
      </w:rPr>
      <w:t>E-post: smi.skolen@t</w:t>
    </w:r>
    <w:r w:rsidR="0086409E">
      <w:rPr>
        <w:rFonts w:asciiTheme="minorHAnsi" w:hAnsiTheme="minorHAnsi" w:cs="Calibri"/>
        <w:sz w:val="16"/>
        <w:szCs w:val="20"/>
        <w:lang w:val="nb-NO"/>
      </w:rPr>
      <w:t>romsfylke</w:t>
    </w:r>
    <w:r w:rsidRPr="008F481A">
      <w:rPr>
        <w:rFonts w:asciiTheme="minorHAnsi" w:hAnsiTheme="minorHAnsi" w:cs="Calibri"/>
        <w:sz w:val="16"/>
        <w:szCs w:val="20"/>
        <w:lang w:val="nb-NO"/>
      </w:rPr>
      <w:t>.no</w:t>
    </w:r>
    <w:r>
      <w:rPr>
        <w:rFonts w:asciiTheme="minorHAnsi" w:hAnsiTheme="minorHAnsi" w:cs="Calibri"/>
        <w:sz w:val="16"/>
        <w:szCs w:val="20"/>
        <w:lang w:val="nb-NO"/>
      </w:rPr>
      <w:t>.</w:t>
    </w:r>
    <w:r w:rsidRPr="008F481A">
      <w:rPr>
        <w:rFonts w:asciiTheme="minorHAnsi" w:hAnsiTheme="minorHAnsi" w:cs="Calibri"/>
        <w:sz w:val="16"/>
        <w:szCs w:val="20"/>
        <w:lang w:val="nb-NO"/>
      </w:rPr>
      <w:t xml:space="preserve"> </w:t>
    </w:r>
    <w:r>
      <w:rPr>
        <w:rFonts w:asciiTheme="minorHAnsi" w:hAnsiTheme="minorHAnsi" w:cs="Calibri"/>
        <w:sz w:val="16"/>
        <w:szCs w:val="20"/>
        <w:lang w:val="nb-NO"/>
      </w:rPr>
      <w:t>Telefon: 77 75 44 20</w:t>
    </w:r>
  </w:p>
  <w:p w14:paraId="165C8581" w14:textId="77777777" w:rsidR="00747C20" w:rsidRDefault="00747C20">
    <w:pPr>
      <w:pStyle w:val="Topptekst"/>
      <w:rPr>
        <w:lang w:val="nb-NO"/>
      </w:rPr>
    </w:pPr>
    <w:r>
      <w:rPr>
        <w:lang w:val="nb-NO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20F"/>
    <w:multiLevelType w:val="multilevel"/>
    <w:tmpl w:val="FB5ED9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40D4"/>
    <w:multiLevelType w:val="multilevel"/>
    <w:tmpl w:val="66CC0E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17697"/>
    <w:multiLevelType w:val="hybridMultilevel"/>
    <w:tmpl w:val="125253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08B"/>
    <w:multiLevelType w:val="multilevel"/>
    <w:tmpl w:val="972E2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86C48"/>
    <w:multiLevelType w:val="multilevel"/>
    <w:tmpl w:val="83F27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804C9"/>
    <w:multiLevelType w:val="multilevel"/>
    <w:tmpl w:val="69A44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A5AF5"/>
    <w:multiLevelType w:val="hybridMultilevel"/>
    <w:tmpl w:val="CF0A2B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3CAC"/>
    <w:multiLevelType w:val="hybridMultilevel"/>
    <w:tmpl w:val="065EB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070B0"/>
    <w:multiLevelType w:val="hybridMultilevel"/>
    <w:tmpl w:val="EB0496A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96D39"/>
    <w:multiLevelType w:val="multilevel"/>
    <w:tmpl w:val="ECD41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D598A"/>
    <w:multiLevelType w:val="hybridMultilevel"/>
    <w:tmpl w:val="722675B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1500"/>
    <w:multiLevelType w:val="multilevel"/>
    <w:tmpl w:val="B0343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9770D"/>
    <w:multiLevelType w:val="hybridMultilevel"/>
    <w:tmpl w:val="D66EBF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114">
    <w:abstractNumId w:val="5"/>
  </w:num>
  <w:num w:numId="2" w16cid:durableId="518467610">
    <w:abstractNumId w:val="3"/>
  </w:num>
  <w:num w:numId="3" w16cid:durableId="289282094">
    <w:abstractNumId w:val="11"/>
  </w:num>
  <w:num w:numId="4" w16cid:durableId="1164710687">
    <w:abstractNumId w:val="4"/>
  </w:num>
  <w:num w:numId="5" w16cid:durableId="858199634">
    <w:abstractNumId w:val="1"/>
  </w:num>
  <w:num w:numId="6" w16cid:durableId="1260869452">
    <w:abstractNumId w:val="7"/>
  </w:num>
  <w:num w:numId="7" w16cid:durableId="1262184964">
    <w:abstractNumId w:val="6"/>
  </w:num>
  <w:num w:numId="8" w16cid:durableId="1755276668">
    <w:abstractNumId w:val="9"/>
  </w:num>
  <w:num w:numId="9" w16cid:durableId="316959917">
    <w:abstractNumId w:val="2"/>
  </w:num>
  <w:num w:numId="10" w16cid:durableId="2079085735">
    <w:abstractNumId w:val="0"/>
  </w:num>
  <w:num w:numId="11" w16cid:durableId="69549291">
    <w:abstractNumId w:val="10"/>
  </w:num>
  <w:num w:numId="12" w16cid:durableId="1960716369">
    <w:abstractNumId w:val="8"/>
  </w:num>
  <w:num w:numId="13" w16cid:durableId="2033411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AD"/>
    <w:rsid w:val="00006D37"/>
    <w:rsid w:val="000078C2"/>
    <w:rsid w:val="000124C3"/>
    <w:rsid w:val="0001713F"/>
    <w:rsid w:val="00021B25"/>
    <w:rsid w:val="00025511"/>
    <w:rsid w:val="00037BF0"/>
    <w:rsid w:val="00066738"/>
    <w:rsid w:val="00066BFE"/>
    <w:rsid w:val="000733C4"/>
    <w:rsid w:val="00073F47"/>
    <w:rsid w:val="00074984"/>
    <w:rsid w:val="000879CC"/>
    <w:rsid w:val="000A24EB"/>
    <w:rsid w:val="000A4A01"/>
    <w:rsid w:val="000A70AA"/>
    <w:rsid w:val="000A7DED"/>
    <w:rsid w:val="000B2D44"/>
    <w:rsid w:val="000B4C02"/>
    <w:rsid w:val="000C3D6E"/>
    <w:rsid w:val="000C4757"/>
    <w:rsid w:val="000C4851"/>
    <w:rsid w:val="000F79B9"/>
    <w:rsid w:val="00100E48"/>
    <w:rsid w:val="001029B6"/>
    <w:rsid w:val="001351CD"/>
    <w:rsid w:val="00147812"/>
    <w:rsid w:val="001659CD"/>
    <w:rsid w:val="001678F7"/>
    <w:rsid w:val="001750D0"/>
    <w:rsid w:val="001821C1"/>
    <w:rsid w:val="001947C4"/>
    <w:rsid w:val="001C162E"/>
    <w:rsid w:val="00240C7C"/>
    <w:rsid w:val="0024345F"/>
    <w:rsid w:val="00255FF4"/>
    <w:rsid w:val="00257DA9"/>
    <w:rsid w:val="002613C9"/>
    <w:rsid w:val="00262CCC"/>
    <w:rsid w:val="0026317D"/>
    <w:rsid w:val="00266363"/>
    <w:rsid w:val="00270059"/>
    <w:rsid w:val="0027589E"/>
    <w:rsid w:val="00280ED2"/>
    <w:rsid w:val="00292B3A"/>
    <w:rsid w:val="002A061B"/>
    <w:rsid w:val="002B2F7E"/>
    <w:rsid w:val="002C06CE"/>
    <w:rsid w:val="002C2667"/>
    <w:rsid w:val="002E14CB"/>
    <w:rsid w:val="00372639"/>
    <w:rsid w:val="0038258E"/>
    <w:rsid w:val="003A2CD8"/>
    <w:rsid w:val="003A679F"/>
    <w:rsid w:val="003A75C2"/>
    <w:rsid w:val="003C52C1"/>
    <w:rsid w:val="003D0CB8"/>
    <w:rsid w:val="003F7634"/>
    <w:rsid w:val="004408F0"/>
    <w:rsid w:val="00453795"/>
    <w:rsid w:val="00512341"/>
    <w:rsid w:val="0052377C"/>
    <w:rsid w:val="00527C9C"/>
    <w:rsid w:val="00542584"/>
    <w:rsid w:val="00543A94"/>
    <w:rsid w:val="0057462B"/>
    <w:rsid w:val="005774FF"/>
    <w:rsid w:val="00577C50"/>
    <w:rsid w:val="0059506B"/>
    <w:rsid w:val="005B0B81"/>
    <w:rsid w:val="00603CEE"/>
    <w:rsid w:val="0061347B"/>
    <w:rsid w:val="00615378"/>
    <w:rsid w:val="00643302"/>
    <w:rsid w:val="006531B2"/>
    <w:rsid w:val="00673835"/>
    <w:rsid w:val="00683DD1"/>
    <w:rsid w:val="00686CE8"/>
    <w:rsid w:val="0069352F"/>
    <w:rsid w:val="006971C4"/>
    <w:rsid w:val="006A48A1"/>
    <w:rsid w:val="006C24EE"/>
    <w:rsid w:val="006E247F"/>
    <w:rsid w:val="006F2DBB"/>
    <w:rsid w:val="006F499F"/>
    <w:rsid w:val="00700F52"/>
    <w:rsid w:val="00703B97"/>
    <w:rsid w:val="0070511D"/>
    <w:rsid w:val="00707031"/>
    <w:rsid w:val="0073047E"/>
    <w:rsid w:val="00747242"/>
    <w:rsid w:val="00747C20"/>
    <w:rsid w:val="00751484"/>
    <w:rsid w:val="00763629"/>
    <w:rsid w:val="0077775D"/>
    <w:rsid w:val="00781320"/>
    <w:rsid w:val="00781980"/>
    <w:rsid w:val="007A6ABB"/>
    <w:rsid w:val="007F616D"/>
    <w:rsid w:val="00800BFD"/>
    <w:rsid w:val="00811802"/>
    <w:rsid w:val="00832378"/>
    <w:rsid w:val="0084202B"/>
    <w:rsid w:val="0084360F"/>
    <w:rsid w:val="008615C9"/>
    <w:rsid w:val="008615DD"/>
    <w:rsid w:val="0086409E"/>
    <w:rsid w:val="008A4728"/>
    <w:rsid w:val="008B5ACC"/>
    <w:rsid w:val="008C5176"/>
    <w:rsid w:val="008D64F9"/>
    <w:rsid w:val="008E34B1"/>
    <w:rsid w:val="008F4462"/>
    <w:rsid w:val="008F481A"/>
    <w:rsid w:val="00902CDB"/>
    <w:rsid w:val="00903681"/>
    <w:rsid w:val="00915488"/>
    <w:rsid w:val="00916420"/>
    <w:rsid w:val="0091692E"/>
    <w:rsid w:val="009200D3"/>
    <w:rsid w:val="00921E00"/>
    <w:rsid w:val="009417A6"/>
    <w:rsid w:val="00943CF8"/>
    <w:rsid w:val="00971128"/>
    <w:rsid w:val="009920FC"/>
    <w:rsid w:val="009960D0"/>
    <w:rsid w:val="009A2015"/>
    <w:rsid w:val="009A3BE6"/>
    <w:rsid w:val="009A5E98"/>
    <w:rsid w:val="009A650D"/>
    <w:rsid w:val="009C18E4"/>
    <w:rsid w:val="009E3F59"/>
    <w:rsid w:val="009F3C1F"/>
    <w:rsid w:val="00A02B7A"/>
    <w:rsid w:val="00A03F26"/>
    <w:rsid w:val="00A20A3F"/>
    <w:rsid w:val="00A340E2"/>
    <w:rsid w:val="00A34FD4"/>
    <w:rsid w:val="00A37CE1"/>
    <w:rsid w:val="00A52813"/>
    <w:rsid w:val="00A64DAF"/>
    <w:rsid w:val="00A87F2E"/>
    <w:rsid w:val="00A97E66"/>
    <w:rsid w:val="00AE724F"/>
    <w:rsid w:val="00AF12F1"/>
    <w:rsid w:val="00B003D2"/>
    <w:rsid w:val="00B040C9"/>
    <w:rsid w:val="00B2013C"/>
    <w:rsid w:val="00B22A28"/>
    <w:rsid w:val="00B238AD"/>
    <w:rsid w:val="00B25948"/>
    <w:rsid w:val="00B30CA9"/>
    <w:rsid w:val="00B31176"/>
    <w:rsid w:val="00B505A1"/>
    <w:rsid w:val="00B57F43"/>
    <w:rsid w:val="00B6480C"/>
    <w:rsid w:val="00B75BDB"/>
    <w:rsid w:val="00B944AB"/>
    <w:rsid w:val="00BA4E4A"/>
    <w:rsid w:val="00BA7362"/>
    <w:rsid w:val="00BB69F1"/>
    <w:rsid w:val="00C02B54"/>
    <w:rsid w:val="00C03A3C"/>
    <w:rsid w:val="00C10CC9"/>
    <w:rsid w:val="00C10EA8"/>
    <w:rsid w:val="00C210BE"/>
    <w:rsid w:val="00C22A80"/>
    <w:rsid w:val="00C26C6C"/>
    <w:rsid w:val="00C55A83"/>
    <w:rsid w:val="00C60004"/>
    <w:rsid w:val="00C65815"/>
    <w:rsid w:val="00C72B6F"/>
    <w:rsid w:val="00CB0472"/>
    <w:rsid w:val="00CB1551"/>
    <w:rsid w:val="00CB52DF"/>
    <w:rsid w:val="00CB7E61"/>
    <w:rsid w:val="00CC5FEC"/>
    <w:rsid w:val="00CD637A"/>
    <w:rsid w:val="00D402CF"/>
    <w:rsid w:val="00D57109"/>
    <w:rsid w:val="00D73083"/>
    <w:rsid w:val="00D82A2C"/>
    <w:rsid w:val="00D836C0"/>
    <w:rsid w:val="00DA1742"/>
    <w:rsid w:val="00DC35C1"/>
    <w:rsid w:val="00DC4683"/>
    <w:rsid w:val="00DC5A0D"/>
    <w:rsid w:val="00DD599D"/>
    <w:rsid w:val="00DD7A8B"/>
    <w:rsid w:val="00DE6FEA"/>
    <w:rsid w:val="00E02F30"/>
    <w:rsid w:val="00E127F8"/>
    <w:rsid w:val="00E31C4F"/>
    <w:rsid w:val="00E373F6"/>
    <w:rsid w:val="00E43D9F"/>
    <w:rsid w:val="00E55645"/>
    <w:rsid w:val="00E60C6D"/>
    <w:rsid w:val="00E64215"/>
    <w:rsid w:val="00E73146"/>
    <w:rsid w:val="00E95B09"/>
    <w:rsid w:val="00EA68BE"/>
    <w:rsid w:val="00EA7ED3"/>
    <w:rsid w:val="00EC1C86"/>
    <w:rsid w:val="00ED0B9D"/>
    <w:rsid w:val="00EE2023"/>
    <w:rsid w:val="00EE5B53"/>
    <w:rsid w:val="00EF7684"/>
    <w:rsid w:val="00F0359E"/>
    <w:rsid w:val="00F212C8"/>
    <w:rsid w:val="00F2307D"/>
    <w:rsid w:val="00F3175F"/>
    <w:rsid w:val="00F80248"/>
    <w:rsid w:val="00F83640"/>
    <w:rsid w:val="00F84926"/>
    <w:rsid w:val="00F90237"/>
    <w:rsid w:val="00F95FC4"/>
    <w:rsid w:val="00FA0414"/>
    <w:rsid w:val="00FA2579"/>
    <w:rsid w:val="00FB6BF4"/>
    <w:rsid w:val="00FD1ADF"/>
    <w:rsid w:val="00FD3CC2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478F537"/>
  <w14:defaultImageDpi w14:val="96"/>
  <w15:docId w15:val="{10833ABF-C064-4EEB-A015-437BCF7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C20"/>
    <w:pPr>
      <w:suppressAutoHyphens/>
      <w:autoSpaceDN w:val="0"/>
    </w:pPr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pPr>
      <w:keepNext/>
      <w:spacing w:before="120" w:after="60"/>
      <w:outlineLvl w:val="0"/>
    </w:pPr>
    <w:rPr>
      <w:rFonts w:ascii="Arial" w:hAnsi="Arial" w:cs="Arial"/>
      <w:b/>
      <w:bCs/>
      <w:sz w:val="28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pPr>
      <w:keepNext/>
      <w:spacing w:before="120" w:after="60"/>
      <w:outlineLvl w:val="1"/>
    </w:pPr>
    <w:rPr>
      <w:rFonts w:ascii="Arial" w:hAnsi="Arial" w:cs="Arial"/>
      <w:b/>
      <w:bCs/>
      <w:iCs/>
      <w:szCs w:val="28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pPr>
      <w:keepNext/>
      <w:spacing w:before="120" w:after="60"/>
      <w:outlineLvl w:val="2"/>
    </w:pPr>
    <w:rPr>
      <w:rFonts w:ascii="Arial" w:hAnsi="Arial" w:cs="Arial"/>
      <w:b/>
      <w:bCs/>
      <w:sz w:val="22"/>
      <w:szCs w:val="2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="Arial" w:hAnsi="Arial" w:cs="Arial"/>
      <w:b/>
      <w:bCs/>
      <w:sz w:val="32"/>
      <w:szCs w:val="32"/>
      <w:lang w:val="en-GB" w:eastAsia="x-none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="Arial" w:hAnsi="Arial" w:cs="Arial"/>
      <w:b/>
      <w:bCs/>
      <w:iCs/>
      <w:sz w:val="28"/>
      <w:szCs w:val="28"/>
      <w:lang w:val="en-GB" w:eastAsia="x-none"/>
    </w:rPr>
  </w:style>
  <w:style w:type="character" w:customStyle="1" w:styleId="Overskrift3Tegn">
    <w:name w:val="Overskrift 3 Tegn"/>
    <w:basedOn w:val="Standardskriftforavsnitt"/>
    <w:link w:val="Overskrift3"/>
    <w:uiPriority w:val="9"/>
    <w:locked/>
    <w:rPr>
      <w:rFonts w:ascii="Arial" w:hAnsi="Arial" w:cs="Arial"/>
      <w:b/>
      <w:bCs/>
      <w:sz w:val="26"/>
      <w:szCs w:val="26"/>
      <w:lang w:val="en-GB" w:eastAsia="x-none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Pr>
      <w:rFonts w:eastAsia="Times New Roman" w:cs="Times New Roman"/>
      <w:lang w:val="en-US" w:eastAsia="x-none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Pr>
      <w:rFonts w:eastAsia="Times New Roman" w:cs="Times New Roman"/>
      <w:lang w:val="en-US" w:eastAsia="x-none"/>
    </w:rPr>
  </w:style>
  <w:style w:type="paragraph" w:styleId="Bobletekst">
    <w:name w:val="Balloon Text"/>
    <w:basedOn w:val="Normal"/>
    <w:link w:val="BobletekstTegn"/>
    <w:uiPriority w:val="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Pr>
      <w:rFonts w:ascii="Tahoma" w:hAnsi="Tahoma" w:cs="Tahoma"/>
      <w:sz w:val="16"/>
      <w:szCs w:val="16"/>
      <w:lang w:val="en-US" w:eastAsia="x-none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Brdtekst">
    <w:name w:val="Body Text"/>
    <w:basedOn w:val="Normal"/>
    <w:link w:val="BrdtekstTegn"/>
    <w:uiPriority w:val="99"/>
    <w:pPr>
      <w:spacing w:after="120"/>
    </w:pPr>
    <w:rPr>
      <w:rFonts w:ascii="Arial" w:hAnsi="Arial"/>
      <w:sz w:val="22"/>
      <w:lang w:val="en-GB"/>
    </w:rPr>
  </w:style>
  <w:style w:type="character" w:customStyle="1" w:styleId="BrdtekstTegn">
    <w:name w:val="Brødtekst Tegn"/>
    <w:basedOn w:val="Standardskriftforavsnitt"/>
    <w:link w:val="Brdtekst"/>
    <w:uiPriority w:val="99"/>
    <w:locked/>
    <w:rPr>
      <w:rFonts w:ascii="Arial" w:hAnsi="Arial" w:cs="Times New Roman"/>
      <w:sz w:val="22"/>
      <w:lang w:val="en-GB" w:eastAsia="x-none"/>
    </w:rPr>
  </w:style>
  <w:style w:type="character" w:styleId="Merknadsreferanse">
    <w:name w:val="annotation reference"/>
    <w:basedOn w:val="Standardskriftforavsnitt"/>
    <w:uiPriority w:val="99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Pr>
      <w:rFonts w:eastAsia="Times New Roman" w:cs="Times New Roman"/>
      <w:sz w:val="20"/>
      <w:szCs w:val="20"/>
      <w:lang w:val="en-US" w:eastAsia="x-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locked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NormalWeb">
    <w:name w:val="Normal (Web)"/>
    <w:basedOn w:val="Normal"/>
    <w:uiPriority w:val="99"/>
    <w:unhideWhenUsed/>
    <w:rsid w:val="008F481A"/>
    <w:pPr>
      <w:suppressAutoHyphens w:val="0"/>
      <w:autoSpaceDN/>
      <w:spacing w:after="180" w:line="360" w:lineRule="atLeast"/>
      <w:textAlignment w:val="auto"/>
    </w:pPr>
    <w:rPr>
      <w:rFonts w:ascii="Interstate-ExtraLight" w:hAnsi="Interstate-ExtraLight"/>
      <w:color w:val="4D4D4D"/>
      <w:lang w:val="nb-NO" w:eastAsia="nb-NO"/>
    </w:rPr>
  </w:style>
  <w:style w:type="character" w:customStyle="1" w:styleId="heading2">
    <w:name w:val="heading2"/>
    <w:basedOn w:val="Standardskriftforavsnitt"/>
    <w:rsid w:val="008F481A"/>
    <w:rPr>
      <w:rFonts w:ascii="Interstate-Light" w:hAnsi="Interstate-Light" w:cs="Times New Roman"/>
      <w:color w:val="164194"/>
    </w:rPr>
  </w:style>
  <w:style w:type="paragraph" w:customStyle="1" w:styleId="ng-binding">
    <w:name w:val="ng-binding"/>
    <w:basedOn w:val="Normal"/>
    <w:rsid w:val="008F481A"/>
    <w:pPr>
      <w:suppressAutoHyphens w:val="0"/>
      <w:autoSpaceDN/>
      <w:spacing w:after="180" w:line="360" w:lineRule="atLeast"/>
      <w:textAlignment w:val="auto"/>
    </w:pPr>
    <w:rPr>
      <w:rFonts w:ascii="Interstate-ExtraLight" w:hAnsi="Interstate-ExtraLight"/>
      <w:color w:val="4D4D4D"/>
      <w:lang w:val="nb-NO" w:eastAsia="nb-NO"/>
    </w:rPr>
  </w:style>
  <w:style w:type="character" w:styleId="Sterk">
    <w:name w:val="Strong"/>
    <w:basedOn w:val="Standardskriftforavsnitt"/>
    <w:uiPriority w:val="22"/>
    <w:qFormat/>
    <w:rsid w:val="00CC5FEC"/>
    <w:rPr>
      <w:rFonts w:ascii="Interstate-Regular" w:hAnsi="Interstate-Regular" w:hint="default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100E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0E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100E48"/>
    <w:rPr>
      <w:color w:val="808080"/>
    </w:rPr>
  </w:style>
  <w:style w:type="paragraph" w:styleId="Listeavsnitt">
    <w:name w:val="List Paragraph"/>
    <w:basedOn w:val="Normal"/>
    <w:uiPriority w:val="34"/>
    <w:qFormat/>
    <w:rsid w:val="0074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80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47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0504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5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65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7D7D7"/>
                          </w:divBdr>
                        </w:div>
                        <w:div w:id="16298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7D7D7"/>
                          </w:divBdr>
                        </w:div>
                        <w:div w:id="16298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7D7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449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1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9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63965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j280871\Documents\NINA-BrevmalPPTVGO-ren%20tek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308B60A6EE44C99FBB8FC984934EB" ma:contentTypeVersion="15" ma:contentTypeDescription="Create a new document." ma:contentTypeScope="" ma:versionID="d3569fe56433a2623170f6236a1057d1">
  <xsd:schema xmlns:xsd="http://www.w3.org/2001/XMLSchema" xmlns:xs="http://www.w3.org/2001/XMLSchema" xmlns:p="http://schemas.microsoft.com/office/2006/metadata/properties" xmlns:ns2="97fed57a-1a37-412b-bfdf-5e7e9308a79a" xmlns:ns3="b403c74e-a080-44b5-960b-51d95ea49d41" targetNamespace="http://schemas.microsoft.com/office/2006/metadata/properties" ma:root="true" ma:fieldsID="c4e1c42093f84eda36cfcac3124e27fb" ns2:_="" ns3:_="">
    <xsd:import namespace="97fed57a-1a37-412b-bfdf-5e7e9308a79a"/>
    <xsd:import namespace="b403c74e-a080-44b5-960b-51d95ea49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d57a-1a37-412b-bfdf-5e7e9308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20852f-1fce-4e7e-a772-1d63f7e56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c74e-a080-44b5-960b-51d95ea49d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908531-8bf4-43ec-8cf2-8e1b98cac73d}" ma:internalName="TaxCatchAll" ma:showField="CatchAllData" ma:web="b403c74e-a080-44b5-960b-51d95ea49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fed57a-1a37-412b-bfdf-5e7e9308a79a">
      <Terms xmlns="http://schemas.microsoft.com/office/infopath/2007/PartnerControls"/>
    </lcf76f155ced4ddcb4097134ff3c332f>
    <TaxCatchAll xmlns="b403c74e-a080-44b5-960b-51d95ea49d41" xsi:nil="true"/>
    <SharedWithUsers xmlns="b403c74e-a080-44b5-960b-51d95ea49d41">
      <UserInfo>
        <DisplayName>Eirin Endresen Ytreberg</DisplayName>
        <AccountId>113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42CE49-6D29-41D7-BAAD-46410567F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F13CF-1EBD-447B-96D7-9DD7050F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ed57a-1a37-412b-bfdf-5e7e9308a79a"/>
    <ds:schemaRef ds:uri="b403c74e-a080-44b5-960b-51d95ea49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64169-0884-49E5-BFF1-B6D8D083B6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5F091-0EEE-4907-A658-FC35807F1A38}">
  <ds:schemaRefs>
    <ds:schemaRef ds:uri="http://schemas.microsoft.com/office/2006/metadata/properties"/>
    <ds:schemaRef ds:uri="http://schemas.microsoft.com/office/infopath/2007/PartnerControls"/>
    <ds:schemaRef ds:uri="97fed57a-1a37-412b-bfdf-5e7e9308a79a"/>
    <ds:schemaRef ds:uri="b403c74e-a080-44b5-960b-51d95ea49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NINA-BrevmalPPTVGO-ren tekst</Template>
  <TotalTime>0</TotalTime>
  <Pages>3</Pages>
  <Words>940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FHL</dc:creator>
  <cp:keywords/>
  <dc:description/>
  <cp:lastModifiedBy>Synne Wold</cp:lastModifiedBy>
  <cp:revision>2</cp:revision>
  <cp:lastPrinted>2018-06-21T10:29:00Z</cp:lastPrinted>
  <dcterms:created xsi:type="dcterms:W3CDTF">2025-10-21T11:13:00Z</dcterms:created>
  <dcterms:modified xsi:type="dcterms:W3CDTF">2025-10-21T11:13:00Z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0x0101004A6308B60A6EE44C99FBB8FC984934EB</vt:lpwstr>
  </property>
  <property fmtid="{D5CDD505-2E9C-101B-9397-08002B2CF9AE}" pid="3" name="_dlc_DocIdItemGuid">
    <vt:lpwstr>de51dd32-0ee2-4c94-a47b-2d1f2903218d</vt:lpwstr>
  </property>
  <property fmtid="{D5CDD505-2E9C-101B-9397-08002B2CF9AE}" pid="4" name="MediaServiceImageTags">
    <vt:lpwstr/>
  </property>
</Properties>
</file>